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DA" w:rsidRPr="00CE4C01" w:rsidRDefault="00E234DA" w:rsidP="00E234DA">
      <w:pPr>
        <w:pStyle w:val="Naslov"/>
        <w:rPr>
          <w:rFonts w:asciiTheme="minorHAnsi" w:hAnsiTheme="minorHAnsi" w:cstheme="minorHAnsi"/>
          <w:sz w:val="20"/>
          <w:szCs w:val="20"/>
        </w:rPr>
      </w:pPr>
    </w:p>
    <w:p w:rsidR="00CE4C01" w:rsidRPr="00AD5EF1" w:rsidRDefault="00CE4C01" w:rsidP="00AD5EF1">
      <w:pPr>
        <w:spacing w:after="0"/>
        <w:jc w:val="center"/>
        <w:rPr>
          <w:rFonts w:cstheme="minorHAnsi"/>
          <w:b/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3352" w:rsidRPr="00CE4C01" w:rsidRDefault="00843352" w:rsidP="00843352">
      <w:pPr>
        <w:jc w:val="center"/>
        <w:rPr>
          <w:rFonts w:cstheme="minorHAnsi"/>
          <w:b/>
          <w:bCs/>
          <w:sz w:val="24"/>
          <w:szCs w:val="24"/>
        </w:rPr>
      </w:pPr>
      <w:r w:rsidRPr="00CE4C01">
        <w:rPr>
          <w:rFonts w:cstheme="minorHAns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ZIMSKI ŠPORTNI DAN</w:t>
      </w:r>
    </w:p>
    <w:p w:rsidR="00843352" w:rsidRPr="00CE4C01" w:rsidRDefault="003E738F" w:rsidP="0084335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SREDA</w:t>
      </w:r>
      <w:r w:rsidR="00843352" w:rsidRPr="00CE4C01">
        <w:rPr>
          <w:rFonts w:cstheme="minorHAnsi"/>
          <w:b/>
          <w:bCs/>
          <w:sz w:val="24"/>
          <w:szCs w:val="24"/>
        </w:rPr>
        <w:t>,</w:t>
      </w:r>
      <w:r w:rsidR="0095496A" w:rsidRPr="00CE4C01">
        <w:rPr>
          <w:rFonts w:cstheme="minorHAnsi"/>
          <w:b/>
          <w:bCs/>
          <w:sz w:val="24"/>
          <w:szCs w:val="24"/>
        </w:rPr>
        <w:t xml:space="preserve"> 2</w:t>
      </w:r>
      <w:r w:rsidR="00D66ABA" w:rsidRPr="00CE4C01">
        <w:rPr>
          <w:rFonts w:cstheme="minorHAnsi"/>
          <w:b/>
          <w:bCs/>
          <w:sz w:val="24"/>
          <w:szCs w:val="24"/>
        </w:rPr>
        <w:t>6</w:t>
      </w:r>
      <w:r w:rsidR="0095496A" w:rsidRPr="00CE4C01">
        <w:rPr>
          <w:rFonts w:cstheme="minorHAnsi"/>
          <w:b/>
          <w:bCs/>
          <w:sz w:val="24"/>
          <w:szCs w:val="24"/>
        </w:rPr>
        <w:t>. 2. 202</w:t>
      </w:r>
      <w:r w:rsidR="00D66ABA" w:rsidRPr="00CE4C01">
        <w:rPr>
          <w:rFonts w:cstheme="minorHAnsi"/>
          <w:b/>
          <w:bCs/>
          <w:sz w:val="24"/>
          <w:szCs w:val="24"/>
        </w:rPr>
        <w:t>5</w:t>
      </w:r>
    </w:p>
    <w:p w:rsidR="00843352" w:rsidRPr="00CE4C01" w:rsidRDefault="00843352" w:rsidP="00843352">
      <w:pPr>
        <w:jc w:val="both"/>
        <w:rPr>
          <w:rFonts w:cstheme="minorHAnsi"/>
          <w:color w:val="FF0000"/>
          <w:sz w:val="24"/>
          <w:szCs w:val="24"/>
        </w:rPr>
      </w:pPr>
      <w:r w:rsidRPr="00CE4C01">
        <w:rPr>
          <w:rFonts w:cstheme="minorHAnsi"/>
          <w:color w:val="FF0000"/>
          <w:sz w:val="24"/>
          <w:szCs w:val="24"/>
        </w:rPr>
        <w:t>Dijak</w:t>
      </w:r>
      <w:r w:rsidR="00CE4C01">
        <w:rPr>
          <w:rFonts w:cstheme="minorHAnsi"/>
          <w:color w:val="FF0000"/>
          <w:sz w:val="24"/>
          <w:szCs w:val="24"/>
        </w:rPr>
        <w:t>i</w:t>
      </w:r>
      <w:r w:rsidRPr="00CE4C01">
        <w:rPr>
          <w:rFonts w:cstheme="minorHAnsi"/>
          <w:color w:val="FF0000"/>
          <w:sz w:val="24"/>
          <w:szCs w:val="24"/>
        </w:rPr>
        <w:t xml:space="preserve"> za ta dan odjavijo malico oziroma se prijavijo </w:t>
      </w:r>
      <w:r w:rsidR="004923DF" w:rsidRPr="00CE4C01">
        <w:rPr>
          <w:rFonts w:cstheme="minorHAnsi"/>
          <w:color w:val="FF0000"/>
          <w:sz w:val="24"/>
          <w:szCs w:val="24"/>
        </w:rPr>
        <w:t>na</w:t>
      </w:r>
      <w:r w:rsidRPr="00CE4C01">
        <w:rPr>
          <w:rFonts w:cstheme="minorHAnsi"/>
          <w:color w:val="FF0000"/>
          <w:sz w:val="24"/>
          <w:szCs w:val="24"/>
        </w:rPr>
        <w:t xml:space="preserve"> sendvič, ki ga dvignejo na šoli </w:t>
      </w:r>
      <w:r w:rsidR="004923DF" w:rsidRPr="00CE4C01">
        <w:rPr>
          <w:rFonts w:cstheme="minorHAnsi"/>
          <w:color w:val="FF0000"/>
          <w:sz w:val="24"/>
          <w:szCs w:val="24"/>
        </w:rPr>
        <w:t xml:space="preserve">pred odhodom na izbrano lokacijo </w:t>
      </w:r>
      <w:r w:rsidRPr="00CE4C01">
        <w:rPr>
          <w:rFonts w:cstheme="minorHAnsi"/>
          <w:color w:val="FF0000"/>
          <w:sz w:val="24"/>
          <w:szCs w:val="24"/>
        </w:rPr>
        <w:t xml:space="preserve">(7.00–12.00). </w:t>
      </w:r>
    </w:p>
    <w:p w:rsidR="00AB20D7" w:rsidRPr="00CE4C01" w:rsidRDefault="00AB20D7" w:rsidP="00AD5EF1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CE4C01">
        <w:rPr>
          <w:rFonts w:cstheme="minorHAnsi"/>
          <w:color w:val="FF0000"/>
          <w:sz w:val="24"/>
          <w:szCs w:val="24"/>
        </w:rPr>
        <w:t xml:space="preserve">Za vse plačljive dejavnosti </w:t>
      </w:r>
      <w:r w:rsidR="00CE4C01">
        <w:rPr>
          <w:rFonts w:cstheme="minorHAnsi"/>
          <w:color w:val="FF0000"/>
          <w:sz w:val="24"/>
          <w:szCs w:val="24"/>
        </w:rPr>
        <w:t>bodo</w:t>
      </w:r>
      <w:r w:rsidRPr="00CE4C01">
        <w:rPr>
          <w:rFonts w:cstheme="minorHAnsi"/>
          <w:color w:val="FF0000"/>
          <w:sz w:val="24"/>
          <w:szCs w:val="24"/>
        </w:rPr>
        <w:t xml:space="preserve"> prejeli položnico.</w:t>
      </w:r>
    </w:p>
    <w:p w:rsidR="0095496A" w:rsidRPr="00AD5EF1" w:rsidRDefault="0095496A" w:rsidP="0089225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5062D6" w:rsidRPr="00CE4C01" w:rsidRDefault="00843352" w:rsidP="005062D6">
      <w:pPr>
        <w:pStyle w:val="Odstavekseznam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sz w:val="24"/>
          <w:szCs w:val="24"/>
        </w:rPr>
        <w:t xml:space="preserve">ALPSKO SMUČANJE IN DESKANJE NA SNEGU </w:t>
      </w:r>
      <w:bookmarkStart w:id="0" w:name="_Hlk127128636"/>
    </w:p>
    <w:bookmarkEnd w:id="0"/>
    <w:p w:rsidR="00666851" w:rsidRPr="00CE4C01" w:rsidRDefault="00D66ABA" w:rsidP="00E80042">
      <w:pPr>
        <w:tabs>
          <w:tab w:val="left" w:pos="855"/>
        </w:tabs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sz w:val="24"/>
          <w:szCs w:val="24"/>
        </w:rPr>
        <w:t>ZBOR: Blagajna Pohorske vzpenjače</w:t>
      </w:r>
      <w:r w:rsidR="00AB20D7" w:rsidRPr="00CE4C01">
        <w:rPr>
          <w:rFonts w:cstheme="minorHAnsi"/>
          <w:b/>
          <w:sz w:val="24"/>
          <w:szCs w:val="24"/>
        </w:rPr>
        <w:t xml:space="preserve"> ob 8.45</w:t>
      </w:r>
    </w:p>
    <w:p w:rsidR="00D66ABA" w:rsidRPr="00CE4C01" w:rsidRDefault="00AB20D7" w:rsidP="00E80042">
      <w:pPr>
        <w:tabs>
          <w:tab w:val="left" w:pos="855"/>
        </w:tabs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sz w:val="24"/>
          <w:szCs w:val="24"/>
        </w:rPr>
        <w:t>Zaključek</w:t>
      </w:r>
      <w:r w:rsidR="00D66ABA" w:rsidRPr="00CE4C01">
        <w:rPr>
          <w:rFonts w:cstheme="minorHAnsi"/>
          <w:b/>
          <w:sz w:val="24"/>
          <w:szCs w:val="24"/>
        </w:rPr>
        <w:t xml:space="preserve"> predvidoma </w:t>
      </w:r>
      <w:r w:rsidRPr="00CE4C01">
        <w:rPr>
          <w:rFonts w:cstheme="minorHAnsi"/>
          <w:b/>
          <w:sz w:val="24"/>
          <w:szCs w:val="24"/>
        </w:rPr>
        <w:t xml:space="preserve">ob </w:t>
      </w:r>
      <w:r w:rsidR="00D66ABA" w:rsidRPr="00CE4C01">
        <w:rPr>
          <w:rFonts w:cstheme="minorHAnsi"/>
          <w:b/>
          <w:sz w:val="24"/>
          <w:szCs w:val="24"/>
        </w:rPr>
        <w:t xml:space="preserve">13.30. (Dijaki s pisnim dovoljenjem staršev lahko ostanejo </w:t>
      </w:r>
      <w:r w:rsidR="00CE4C01" w:rsidRPr="00CE4C01">
        <w:rPr>
          <w:rFonts w:cstheme="minorHAnsi"/>
          <w:b/>
          <w:sz w:val="24"/>
          <w:szCs w:val="24"/>
        </w:rPr>
        <w:t xml:space="preserve">na smučišču </w:t>
      </w:r>
      <w:r w:rsidR="00D66ABA" w:rsidRPr="00CE4C01">
        <w:rPr>
          <w:rFonts w:cstheme="minorHAnsi"/>
          <w:b/>
          <w:sz w:val="24"/>
          <w:szCs w:val="24"/>
        </w:rPr>
        <w:t>dlje</w:t>
      </w:r>
      <w:r w:rsidR="00CE4C01">
        <w:rPr>
          <w:rFonts w:cstheme="minorHAnsi"/>
          <w:b/>
          <w:sz w:val="24"/>
          <w:szCs w:val="24"/>
        </w:rPr>
        <w:t>.</w:t>
      </w:r>
      <w:r w:rsidR="00D66ABA" w:rsidRPr="00CE4C01">
        <w:rPr>
          <w:rFonts w:cstheme="minorHAnsi"/>
          <w:b/>
          <w:sz w:val="24"/>
          <w:szCs w:val="24"/>
        </w:rPr>
        <w:t>)</w:t>
      </w:r>
    </w:p>
    <w:p w:rsidR="00965F7F" w:rsidRPr="00CE4C01" w:rsidRDefault="00965F7F" w:rsidP="00965F7F">
      <w:pPr>
        <w:tabs>
          <w:tab w:val="left" w:pos="855"/>
        </w:tabs>
        <w:jc w:val="both"/>
        <w:rPr>
          <w:rFonts w:cstheme="minorHAnsi"/>
          <w:color w:val="FF0000"/>
          <w:sz w:val="24"/>
          <w:szCs w:val="24"/>
        </w:rPr>
      </w:pPr>
      <w:r w:rsidRPr="00CE4C01">
        <w:rPr>
          <w:rFonts w:cstheme="minorHAnsi"/>
          <w:color w:val="FF0000"/>
          <w:sz w:val="24"/>
          <w:szCs w:val="24"/>
        </w:rPr>
        <w:t>Obvezna udeležba za vse prijavljene na kratkem sestanku (10 min</w:t>
      </w:r>
      <w:r w:rsidR="00AB20D7" w:rsidRPr="00CE4C01">
        <w:rPr>
          <w:rFonts w:cstheme="minorHAnsi"/>
          <w:color w:val="FF0000"/>
          <w:sz w:val="24"/>
          <w:szCs w:val="24"/>
        </w:rPr>
        <w:t>)</w:t>
      </w:r>
      <w:r w:rsidRPr="00CE4C01">
        <w:rPr>
          <w:rFonts w:cstheme="minorHAnsi"/>
          <w:color w:val="FF0000"/>
          <w:sz w:val="24"/>
          <w:szCs w:val="24"/>
        </w:rPr>
        <w:t xml:space="preserve"> v torek, 25. 2. 2025, ob 10.40 v </w:t>
      </w:r>
      <w:r w:rsidR="00AB20D7" w:rsidRPr="00CE4C01">
        <w:rPr>
          <w:rFonts w:cstheme="minorHAnsi"/>
          <w:color w:val="FF0000"/>
          <w:sz w:val="24"/>
          <w:szCs w:val="24"/>
        </w:rPr>
        <w:t>V</w:t>
      </w:r>
      <w:r w:rsidRPr="00CE4C01">
        <w:rPr>
          <w:rFonts w:cstheme="minorHAnsi"/>
          <w:color w:val="FF0000"/>
          <w:sz w:val="24"/>
          <w:szCs w:val="24"/>
        </w:rPr>
        <w:t>eliki predavalnici.</w:t>
      </w:r>
    </w:p>
    <w:p w:rsidR="00770EFB" w:rsidRPr="00D266A4" w:rsidRDefault="00770EFB" w:rsidP="00770EFB">
      <w:pPr>
        <w:pStyle w:val="Odstavekseznama"/>
        <w:numPr>
          <w:ilvl w:val="0"/>
          <w:numId w:val="1"/>
        </w:numPr>
        <w:jc w:val="both"/>
        <w:rPr>
          <w:rFonts w:cstheme="minorHAnsi"/>
          <w:b/>
          <w:color w:val="FF0000"/>
          <w:sz w:val="36"/>
          <w:szCs w:val="36"/>
        </w:rPr>
      </w:pPr>
      <w:r w:rsidRPr="00D266A4">
        <w:rPr>
          <w:rFonts w:cstheme="minorHAnsi"/>
          <w:b/>
          <w:color w:val="FF0000"/>
          <w:sz w:val="36"/>
          <w:szCs w:val="36"/>
        </w:rPr>
        <w:t>SANKANJE</w:t>
      </w:r>
      <w:r w:rsidR="00D266A4" w:rsidRPr="00D266A4">
        <w:rPr>
          <w:rFonts w:cstheme="minorHAnsi"/>
          <w:b/>
          <w:color w:val="FF0000"/>
          <w:sz w:val="36"/>
          <w:szCs w:val="36"/>
        </w:rPr>
        <w:t xml:space="preserve"> –</w:t>
      </w:r>
      <w:r w:rsidRPr="00D266A4">
        <w:rPr>
          <w:rFonts w:cstheme="minorHAnsi"/>
          <w:b/>
          <w:color w:val="FF0000"/>
          <w:sz w:val="36"/>
          <w:szCs w:val="36"/>
        </w:rPr>
        <w:t xml:space="preserve"> </w:t>
      </w:r>
      <w:r w:rsidR="00D266A4" w:rsidRPr="00D266A4">
        <w:rPr>
          <w:rFonts w:cstheme="minorHAnsi"/>
          <w:b/>
          <w:color w:val="FF0000"/>
          <w:sz w:val="36"/>
          <w:szCs w:val="36"/>
        </w:rPr>
        <w:t>ODPADE</w:t>
      </w:r>
    </w:p>
    <w:p w:rsidR="00D266A4" w:rsidRPr="00D266A4" w:rsidRDefault="00D266A4" w:rsidP="00D266A4">
      <w:pPr>
        <w:pStyle w:val="Odstavekseznama"/>
        <w:jc w:val="both"/>
        <w:rPr>
          <w:rFonts w:cstheme="minorHAnsi"/>
          <w:b/>
          <w:color w:val="FF0000"/>
          <w:sz w:val="24"/>
          <w:szCs w:val="24"/>
        </w:rPr>
      </w:pPr>
    </w:p>
    <w:p w:rsidR="005062D6" w:rsidRPr="00CE4C01" w:rsidRDefault="00F55C30" w:rsidP="00770EFB">
      <w:pPr>
        <w:pStyle w:val="Odstavekseznama"/>
        <w:numPr>
          <w:ilvl w:val="0"/>
          <w:numId w:val="1"/>
        </w:numPr>
        <w:tabs>
          <w:tab w:val="left" w:pos="855"/>
        </w:tabs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sz w:val="24"/>
          <w:szCs w:val="24"/>
        </w:rPr>
        <w:t xml:space="preserve">PLEZANJE </w:t>
      </w:r>
    </w:p>
    <w:p w:rsidR="004923DF" w:rsidRPr="00CE4C01" w:rsidRDefault="00606BF7" w:rsidP="004923DF">
      <w:pPr>
        <w:tabs>
          <w:tab w:val="left" w:pos="855"/>
        </w:tabs>
        <w:jc w:val="both"/>
        <w:rPr>
          <w:rFonts w:eastAsia="Calibri" w:cstheme="minorHAnsi"/>
          <w:b/>
          <w:bCs/>
          <w:sz w:val="24"/>
          <w:szCs w:val="24"/>
        </w:rPr>
      </w:pPr>
      <w:r w:rsidRPr="00CE4C01">
        <w:rPr>
          <w:rFonts w:eastAsia="Calibri" w:cstheme="minorHAnsi"/>
          <w:b/>
          <w:bCs/>
          <w:sz w:val="24"/>
          <w:szCs w:val="24"/>
        </w:rPr>
        <w:t>CENA:</w:t>
      </w:r>
      <w:r w:rsidR="004923DF" w:rsidRPr="00CE4C01">
        <w:rPr>
          <w:rFonts w:eastAsia="Calibri" w:cstheme="minorHAnsi"/>
          <w:b/>
          <w:bCs/>
          <w:sz w:val="24"/>
          <w:szCs w:val="24"/>
        </w:rPr>
        <w:tab/>
      </w:r>
      <w:r w:rsidRPr="00CE4C01">
        <w:rPr>
          <w:rFonts w:eastAsia="Calibri" w:cstheme="minorHAnsi"/>
          <w:b/>
          <w:bCs/>
          <w:sz w:val="24"/>
          <w:szCs w:val="24"/>
        </w:rPr>
        <w:t>1</w:t>
      </w:r>
      <w:r w:rsidR="00F55C30" w:rsidRPr="00CE4C01">
        <w:rPr>
          <w:rFonts w:eastAsia="Calibri" w:cstheme="minorHAnsi"/>
          <w:b/>
          <w:bCs/>
          <w:sz w:val="24"/>
          <w:szCs w:val="24"/>
        </w:rPr>
        <w:t>5</w:t>
      </w:r>
      <w:r w:rsidR="00F56E6A" w:rsidRPr="00CE4C01">
        <w:rPr>
          <w:rFonts w:eastAsia="Calibri" w:cstheme="minorHAnsi"/>
          <w:b/>
          <w:bCs/>
          <w:sz w:val="24"/>
          <w:szCs w:val="24"/>
        </w:rPr>
        <w:t xml:space="preserve"> </w:t>
      </w:r>
      <w:r w:rsidRPr="00CE4C01">
        <w:rPr>
          <w:rFonts w:eastAsia="Calibri" w:cstheme="minorHAnsi"/>
          <w:b/>
          <w:bCs/>
          <w:sz w:val="24"/>
          <w:szCs w:val="24"/>
        </w:rPr>
        <w:t>€</w:t>
      </w:r>
      <w:r w:rsidR="00F55C30" w:rsidRPr="00CE4C01">
        <w:rPr>
          <w:rFonts w:eastAsia="Calibri" w:cstheme="minorHAnsi"/>
          <w:b/>
          <w:bCs/>
          <w:sz w:val="24"/>
          <w:szCs w:val="24"/>
        </w:rPr>
        <w:t xml:space="preserve"> (vstopnica, plezalna oprema</w:t>
      </w:r>
      <w:r w:rsidR="00B164B7" w:rsidRPr="00CE4C01">
        <w:rPr>
          <w:rFonts w:eastAsia="Calibri" w:cstheme="minorHAnsi"/>
          <w:b/>
          <w:bCs/>
          <w:sz w:val="24"/>
          <w:szCs w:val="24"/>
        </w:rPr>
        <w:t>, učitelj plezanja</w:t>
      </w:r>
      <w:r w:rsidR="00F55C30" w:rsidRPr="00CE4C01">
        <w:rPr>
          <w:rFonts w:eastAsia="Calibri" w:cstheme="minorHAnsi"/>
          <w:b/>
          <w:bCs/>
          <w:sz w:val="24"/>
          <w:szCs w:val="24"/>
        </w:rPr>
        <w:t xml:space="preserve">) </w:t>
      </w:r>
      <w:r w:rsidR="004923DF" w:rsidRPr="00CE4C01">
        <w:rPr>
          <w:rFonts w:eastAsia="Calibri" w:cstheme="minorHAnsi"/>
          <w:b/>
          <w:bCs/>
          <w:sz w:val="24"/>
          <w:szCs w:val="24"/>
        </w:rPr>
        <w:t>in</w:t>
      </w:r>
    </w:p>
    <w:p w:rsidR="00B164B7" w:rsidRPr="00CE4C01" w:rsidRDefault="004923DF" w:rsidP="00770EFB">
      <w:pPr>
        <w:tabs>
          <w:tab w:val="left" w:pos="855"/>
        </w:tabs>
        <w:ind w:left="360"/>
        <w:jc w:val="both"/>
        <w:rPr>
          <w:rFonts w:eastAsia="Calibri" w:cstheme="minorHAnsi"/>
          <w:b/>
          <w:bCs/>
          <w:sz w:val="24"/>
          <w:szCs w:val="24"/>
        </w:rPr>
      </w:pPr>
      <w:r w:rsidRPr="00CE4C01">
        <w:rPr>
          <w:rFonts w:eastAsia="Calibri" w:cstheme="minorHAnsi"/>
          <w:b/>
          <w:bCs/>
          <w:sz w:val="24"/>
          <w:szCs w:val="24"/>
        </w:rPr>
        <w:tab/>
        <w:t>5,80 €</w:t>
      </w:r>
      <w:r w:rsidR="00D66ABA" w:rsidRPr="00CE4C01">
        <w:rPr>
          <w:rFonts w:eastAsia="Calibri" w:cstheme="minorHAnsi"/>
          <w:b/>
          <w:bCs/>
          <w:sz w:val="24"/>
          <w:szCs w:val="24"/>
        </w:rPr>
        <w:t xml:space="preserve"> </w:t>
      </w:r>
      <w:r w:rsidR="00AB20D7" w:rsidRPr="00CE4C01">
        <w:rPr>
          <w:rFonts w:eastAsia="Calibri" w:cstheme="minorHAnsi"/>
          <w:b/>
          <w:bCs/>
          <w:sz w:val="24"/>
          <w:szCs w:val="24"/>
        </w:rPr>
        <w:t xml:space="preserve">(povratna vozovnica za </w:t>
      </w:r>
      <w:r w:rsidR="00AB075F" w:rsidRPr="00CE4C01">
        <w:rPr>
          <w:rFonts w:eastAsia="Calibri" w:cstheme="minorHAnsi"/>
          <w:b/>
          <w:bCs/>
          <w:sz w:val="24"/>
          <w:szCs w:val="24"/>
        </w:rPr>
        <w:t>avtobus)</w:t>
      </w:r>
    </w:p>
    <w:p w:rsidR="004923DF" w:rsidRPr="00CE4C01" w:rsidRDefault="00F55C30" w:rsidP="00D96354">
      <w:pPr>
        <w:tabs>
          <w:tab w:val="left" w:pos="855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Plezanje poteka v Plezalnem centru Slov. Bistrica.</w:t>
      </w:r>
      <w:r w:rsidR="0070595C" w:rsidRPr="00CE4C01">
        <w:rPr>
          <w:rFonts w:cstheme="minorHAnsi"/>
          <w:sz w:val="24"/>
          <w:szCs w:val="24"/>
        </w:rPr>
        <w:t xml:space="preserve"> </w:t>
      </w:r>
      <w:r w:rsidR="00AB20D7" w:rsidRPr="00CE4C01">
        <w:rPr>
          <w:rFonts w:cstheme="minorHAnsi"/>
          <w:sz w:val="24"/>
          <w:szCs w:val="24"/>
        </w:rPr>
        <w:t>Dijaki se pelje</w:t>
      </w:r>
      <w:r w:rsidR="00CE4C01">
        <w:rPr>
          <w:rFonts w:cstheme="minorHAnsi"/>
          <w:sz w:val="24"/>
          <w:szCs w:val="24"/>
        </w:rPr>
        <w:t>jo</w:t>
      </w:r>
      <w:r w:rsidR="00AB20D7" w:rsidRPr="00CE4C01">
        <w:rPr>
          <w:rFonts w:cstheme="minorHAnsi"/>
          <w:sz w:val="24"/>
          <w:szCs w:val="24"/>
        </w:rPr>
        <w:t xml:space="preserve"> z </w:t>
      </w:r>
      <w:r w:rsidR="0070595C" w:rsidRPr="00CE4C01">
        <w:rPr>
          <w:rFonts w:cstheme="minorHAnsi"/>
          <w:sz w:val="24"/>
          <w:szCs w:val="24"/>
        </w:rPr>
        <w:t xml:space="preserve">medkrajevnim avtobusnim prevozom </w:t>
      </w:r>
      <w:proofErr w:type="spellStart"/>
      <w:r w:rsidR="0070595C" w:rsidRPr="00CE4C01">
        <w:rPr>
          <w:rFonts w:cstheme="minorHAnsi"/>
          <w:sz w:val="24"/>
          <w:szCs w:val="24"/>
        </w:rPr>
        <w:t>Arriva</w:t>
      </w:r>
      <w:proofErr w:type="spellEnd"/>
      <w:r w:rsidR="0070595C" w:rsidRPr="00CE4C01">
        <w:rPr>
          <w:rFonts w:cstheme="minorHAnsi"/>
          <w:sz w:val="24"/>
          <w:szCs w:val="24"/>
        </w:rPr>
        <w:t xml:space="preserve">. </w:t>
      </w:r>
    </w:p>
    <w:p w:rsidR="00735FE6" w:rsidRPr="00CE4C01" w:rsidRDefault="00735FE6" w:rsidP="00973E64">
      <w:pPr>
        <w:tabs>
          <w:tab w:val="left" w:pos="855"/>
        </w:tabs>
        <w:spacing w:after="0"/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Kaj potrebuje</w:t>
      </w:r>
      <w:r w:rsidR="00CE4C01">
        <w:rPr>
          <w:rFonts w:cstheme="minorHAnsi"/>
          <w:sz w:val="24"/>
          <w:szCs w:val="24"/>
        </w:rPr>
        <w:t>jo</w:t>
      </w:r>
      <w:r w:rsidR="00973E64" w:rsidRPr="00CE4C01">
        <w:rPr>
          <w:rFonts w:cstheme="minorHAnsi"/>
          <w:sz w:val="24"/>
          <w:szCs w:val="24"/>
        </w:rPr>
        <w:t>?</w:t>
      </w:r>
    </w:p>
    <w:p w:rsidR="0070595C" w:rsidRPr="00CE4C01" w:rsidRDefault="00E36033" w:rsidP="0070595C">
      <w:pPr>
        <w:pStyle w:val="Odstavekseznama"/>
        <w:numPr>
          <w:ilvl w:val="0"/>
          <w:numId w:val="8"/>
        </w:numPr>
        <w:tabs>
          <w:tab w:val="left" w:pos="855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 xml:space="preserve">obvezna </w:t>
      </w:r>
      <w:r w:rsidR="00B164B7" w:rsidRPr="00CE4C01">
        <w:rPr>
          <w:rFonts w:cstheme="minorHAnsi"/>
          <w:sz w:val="24"/>
          <w:szCs w:val="24"/>
        </w:rPr>
        <w:t>m</w:t>
      </w:r>
      <w:r w:rsidR="0070595C" w:rsidRPr="00CE4C01">
        <w:rPr>
          <w:rFonts w:cstheme="minorHAnsi"/>
          <w:sz w:val="24"/>
          <w:szCs w:val="24"/>
        </w:rPr>
        <w:t>alica (sendvič) in pijača</w:t>
      </w:r>
    </w:p>
    <w:p w:rsidR="0070595C" w:rsidRPr="00CE4C01" w:rsidRDefault="00B164B7" w:rsidP="0070595C">
      <w:pPr>
        <w:pStyle w:val="Odstavekseznama"/>
        <w:numPr>
          <w:ilvl w:val="0"/>
          <w:numId w:val="8"/>
        </w:numPr>
        <w:tabs>
          <w:tab w:val="left" w:pos="855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š</w:t>
      </w:r>
      <w:r w:rsidR="0070595C" w:rsidRPr="00CE4C01">
        <w:rPr>
          <w:rFonts w:cstheme="minorHAnsi"/>
          <w:sz w:val="24"/>
          <w:szCs w:val="24"/>
        </w:rPr>
        <w:t>portna oprema (kratke hlače, pajkice, kratka majica</w:t>
      </w:r>
      <w:r w:rsidR="00231A06" w:rsidRPr="00CE4C01">
        <w:rPr>
          <w:rFonts w:cstheme="minorHAnsi"/>
          <w:sz w:val="24"/>
          <w:szCs w:val="24"/>
        </w:rPr>
        <w:t>, čisti športni copati za hojo v plezalnem centru</w:t>
      </w:r>
      <w:r w:rsidR="0070595C" w:rsidRPr="00CE4C01">
        <w:rPr>
          <w:rFonts w:cstheme="minorHAnsi"/>
          <w:sz w:val="24"/>
          <w:szCs w:val="24"/>
        </w:rPr>
        <w:t>)</w:t>
      </w:r>
    </w:p>
    <w:p w:rsidR="00231A06" w:rsidRPr="00CE4C01" w:rsidRDefault="00B164B7" w:rsidP="0070595C">
      <w:pPr>
        <w:pStyle w:val="Odstavekseznama"/>
        <w:numPr>
          <w:ilvl w:val="0"/>
          <w:numId w:val="8"/>
        </w:numPr>
        <w:tabs>
          <w:tab w:val="left" w:pos="855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p</w:t>
      </w:r>
      <w:r w:rsidR="00231A06" w:rsidRPr="00CE4C01">
        <w:rPr>
          <w:rFonts w:cstheme="minorHAnsi"/>
          <w:sz w:val="24"/>
          <w:szCs w:val="24"/>
        </w:rPr>
        <w:t xml:space="preserve">lezalna oprema in magnezij (če </w:t>
      </w:r>
      <w:r w:rsidR="00973E64" w:rsidRPr="00CE4C01">
        <w:rPr>
          <w:rFonts w:cstheme="minorHAnsi"/>
          <w:sz w:val="24"/>
          <w:szCs w:val="24"/>
        </w:rPr>
        <w:t>ju</w:t>
      </w:r>
      <w:r w:rsidRPr="00CE4C01">
        <w:rPr>
          <w:rFonts w:cstheme="minorHAnsi"/>
          <w:sz w:val="24"/>
          <w:szCs w:val="24"/>
        </w:rPr>
        <w:t xml:space="preserve"> </w:t>
      </w:r>
      <w:r w:rsidR="00231A06" w:rsidRPr="00CE4C01">
        <w:rPr>
          <w:rFonts w:cstheme="minorHAnsi"/>
          <w:sz w:val="24"/>
          <w:szCs w:val="24"/>
        </w:rPr>
        <w:t xml:space="preserve">imate) </w:t>
      </w:r>
    </w:p>
    <w:p w:rsidR="00770EFB" w:rsidRPr="00CE4C01" w:rsidRDefault="00231A06" w:rsidP="00AD5EF1">
      <w:pPr>
        <w:tabs>
          <w:tab w:val="left" w:pos="855"/>
        </w:tabs>
        <w:spacing w:after="0"/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 xml:space="preserve">Zbor je pred šolo ob 7.45. </w:t>
      </w:r>
      <w:r w:rsidR="00205BA4" w:rsidRPr="00CE4C01">
        <w:rPr>
          <w:rFonts w:cstheme="minorHAnsi"/>
          <w:sz w:val="24"/>
          <w:szCs w:val="24"/>
        </w:rPr>
        <w:t xml:space="preserve">V spremstvu </w:t>
      </w:r>
      <w:r w:rsidR="00973E64" w:rsidRPr="00CE4C01">
        <w:rPr>
          <w:rFonts w:cstheme="minorHAnsi"/>
          <w:sz w:val="24"/>
          <w:szCs w:val="24"/>
        </w:rPr>
        <w:t>učiteljev</w:t>
      </w:r>
      <w:r w:rsidR="00205BA4" w:rsidRPr="00CE4C01">
        <w:rPr>
          <w:rFonts w:cstheme="minorHAnsi"/>
          <w:sz w:val="24"/>
          <w:szCs w:val="24"/>
        </w:rPr>
        <w:t xml:space="preserve"> se peš </w:t>
      </w:r>
      <w:r w:rsidRPr="00CE4C01">
        <w:rPr>
          <w:rFonts w:cstheme="minorHAnsi"/>
          <w:sz w:val="24"/>
          <w:szCs w:val="24"/>
        </w:rPr>
        <w:t>odprav</w:t>
      </w:r>
      <w:r w:rsidR="00205BA4" w:rsidRPr="00CE4C01">
        <w:rPr>
          <w:rFonts w:cstheme="minorHAnsi"/>
          <w:sz w:val="24"/>
          <w:szCs w:val="24"/>
        </w:rPr>
        <w:t>i</w:t>
      </w:r>
      <w:r w:rsidR="00CE4C01">
        <w:rPr>
          <w:rFonts w:cstheme="minorHAnsi"/>
          <w:sz w:val="24"/>
          <w:szCs w:val="24"/>
        </w:rPr>
        <w:t>jo</w:t>
      </w:r>
      <w:r w:rsidRPr="00CE4C01">
        <w:rPr>
          <w:rFonts w:cstheme="minorHAnsi"/>
          <w:sz w:val="24"/>
          <w:szCs w:val="24"/>
        </w:rPr>
        <w:t xml:space="preserve"> do avtobusne postaje Titova–Nasipna (Žohar).</w:t>
      </w:r>
      <w:r w:rsidR="00892259" w:rsidRPr="00CE4C01">
        <w:rPr>
          <w:rFonts w:cstheme="minorHAnsi"/>
          <w:sz w:val="24"/>
          <w:szCs w:val="24"/>
        </w:rPr>
        <w:t xml:space="preserve"> </w:t>
      </w:r>
    </w:p>
    <w:p w:rsidR="00AB20D7" w:rsidRPr="00AD5EF1" w:rsidRDefault="00AB20D7" w:rsidP="00AD5EF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36033" w:rsidRPr="00CE4C01" w:rsidRDefault="00231A06" w:rsidP="00231A06">
      <w:pPr>
        <w:tabs>
          <w:tab w:val="left" w:pos="855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Vstop</w:t>
      </w:r>
      <w:r w:rsidR="00863894" w:rsidRPr="00CE4C01">
        <w:rPr>
          <w:rFonts w:cstheme="minorHAnsi"/>
          <w:sz w:val="24"/>
          <w:szCs w:val="24"/>
        </w:rPr>
        <w:t>i</w:t>
      </w:r>
      <w:r w:rsidR="00CE4C01">
        <w:rPr>
          <w:rFonts w:cstheme="minorHAnsi"/>
          <w:sz w:val="24"/>
          <w:szCs w:val="24"/>
        </w:rPr>
        <w:t>jo</w:t>
      </w:r>
      <w:r w:rsidRPr="00CE4C01">
        <w:rPr>
          <w:rFonts w:cstheme="minorHAnsi"/>
          <w:sz w:val="24"/>
          <w:szCs w:val="24"/>
        </w:rPr>
        <w:t xml:space="preserve"> na avtobus, ki pelje ob </w:t>
      </w:r>
      <w:r w:rsidRPr="00CE4C01">
        <w:rPr>
          <w:rFonts w:cstheme="minorHAnsi"/>
          <w:b/>
          <w:sz w:val="24"/>
          <w:szCs w:val="24"/>
          <w:u w:val="single"/>
        </w:rPr>
        <w:t>8</w:t>
      </w:r>
      <w:r w:rsidR="00AB20D7" w:rsidRPr="00CE4C01">
        <w:rPr>
          <w:rFonts w:cstheme="minorHAnsi"/>
          <w:b/>
          <w:sz w:val="24"/>
          <w:szCs w:val="24"/>
          <w:u w:val="single"/>
        </w:rPr>
        <w:t>.</w:t>
      </w:r>
      <w:r w:rsidRPr="00CE4C01">
        <w:rPr>
          <w:rFonts w:cstheme="minorHAnsi"/>
          <w:b/>
          <w:sz w:val="24"/>
          <w:szCs w:val="24"/>
          <w:u w:val="single"/>
        </w:rPr>
        <w:t>11</w:t>
      </w:r>
      <w:r w:rsidR="00965F7F" w:rsidRPr="00CE4C01">
        <w:rPr>
          <w:rFonts w:cstheme="minorHAnsi"/>
          <w:b/>
          <w:sz w:val="24"/>
          <w:szCs w:val="24"/>
          <w:u w:val="single"/>
        </w:rPr>
        <w:t>.</w:t>
      </w:r>
    </w:p>
    <w:p w:rsidR="00965F7F" w:rsidRPr="00AD5EF1" w:rsidRDefault="00965F7F" w:rsidP="00231A06">
      <w:pPr>
        <w:tabs>
          <w:tab w:val="left" w:pos="855"/>
        </w:tabs>
        <w:jc w:val="both"/>
        <w:rPr>
          <w:rFonts w:cstheme="minorHAnsi"/>
          <w:sz w:val="16"/>
          <w:szCs w:val="16"/>
        </w:rPr>
      </w:pPr>
    </w:p>
    <w:p w:rsidR="00AD5EF1" w:rsidRDefault="00AD5EF1" w:rsidP="00231A06">
      <w:pPr>
        <w:tabs>
          <w:tab w:val="left" w:pos="855"/>
        </w:tabs>
        <w:jc w:val="both"/>
        <w:rPr>
          <w:rFonts w:cstheme="minorHAnsi"/>
          <w:sz w:val="24"/>
          <w:szCs w:val="24"/>
        </w:rPr>
      </w:pPr>
    </w:p>
    <w:p w:rsidR="00D266A4" w:rsidRDefault="00D266A4" w:rsidP="00231A06">
      <w:pPr>
        <w:tabs>
          <w:tab w:val="left" w:pos="855"/>
        </w:tabs>
        <w:jc w:val="both"/>
        <w:rPr>
          <w:rFonts w:cstheme="minorHAnsi"/>
          <w:sz w:val="24"/>
          <w:szCs w:val="24"/>
        </w:rPr>
      </w:pPr>
    </w:p>
    <w:p w:rsidR="00231A06" w:rsidRPr="00CE4C01" w:rsidRDefault="00231A06" w:rsidP="00231A06">
      <w:pPr>
        <w:tabs>
          <w:tab w:val="left" w:pos="855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Izstop</w:t>
      </w:r>
      <w:r w:rsidR="004D6783" w:rsidRPr="00CE4C01">
        <w:rPr>
          <w:rFonts w:cstheme="minorHAnsi"/>
          <w:sz w:val="24"/>
          <w:szCs w:val="24"/>
        </w:rPr>
        <w:t>i</w:t>
      </w:r>
      <w:r w:rsidR="00CE4C01">
        <w:rPr>
          <w:rFonts w:cstheme="minorHAnsi"/>
          <w:sz w:val="24"/>
          <w:szCs w:val="24"/>
        </w:rPr>
        <w:t>jo</w:t>
      </w:r>
      <w:r w:rsidRPr="00CE4C01">
        <w:rPr>
          <w:rFonts w:cstheme="minorHAnsi"/>
          <w:sz w:val="24"/>
          <w:szCs w:val="24"/>
        </w:rPr>
        <w:t xml:space="preserve"> </w:t>
      </w:r>
      <w:r w:rsidR="00E17C52" w:rsidRPr="00CE4C01">
        <w:rPr>
          <w:rFonts w:cstheme="minorHAnsi"/>
          <w:sz w:val="24"/>
          <w:szCs w:val="24"/>
        </w:rPr>
        <w:t xml:space="preserve">ob 8.45 </w:t>
      </w:r>
      <w:r w:rsidRPr="00CE4C01">
        <w:rPr>
          <w:rFonts w:cstheme="minorHAnsi"/>
          <w:sz w:val="24"/>
          <w:szCs w:val="24"/>
        </w:rPr>
        <w:t>v Slov. Bistrici in se peš odpravi</w:t>
      </w:r>
      <w:r w:rsidR="007264C1">
        <w:rPr>
          <w:rFonts w:cstheme="minorHAnsi"/>
          <w:sz w:val="24"/>
          <w:szCs w:val="24"/>
        </w:rPr>
        <w:t>jo</w:t>
      </w:r>
      <w:r w:rsidRPr="00CE4C01">
        <w:rPr>
          <w:rFonts w:cstheme="minorHAnsi"/>
          <w:sz w:val="24"/>
          <w:szCs w:val="24"/>
        </w:rPr>
        <w:t xml:space="preserve"> do Plezalnega centra. </w:t>
      </w:r>
    </w:p>
    <w:p w:rsidR="00231A06" w:rsidRPr="00CE4C01" w:rsidRDefault="00231A06" w:rsidP="00231A06">
      <w:pPr>
        <w:tabs>
          <w:tab w:val="left" w:pos="855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Ob 8.55 je zbor vseh prijavljenih pred vhodom v Plezalni center.</w:t>
      </w:r>
    </w:p>
    <w:p w:rsidR="00231A06" w:rsidRPr="00CE4C01" w:rsidRDefault="00231A06" w:rsidP="00231A06">
      <w:pPr>
        <w:tabs>
          <w:tab w:val="left" w:pos="855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Predviden</w:t>
      </w:r>
      <w:r w:rsidR="004D6783" w:rsidRPr="00CE4C01">
        <w:rPr>
          <w:rFonts w:cstheme="minorHAnsi"/>
          <w:sz w:val="24"/>
          <w:szCs w:val="24"/>
        </w:rPr>
        <w:t>a</w:t>
      </w:r>
      <w:r w:rsidRPr="00CE4C01">
        <w:rPr>
          <w:rFonts w:cstheme="minorHAnsi"/>
          <w:sz w:val="24"/>
          <w:szCs w:val="24"/>
        </w:rPr>
        <w:t xml:space="preserve"> </w:t>
      </w:r>
      <w:r w:rsidR="004D6783" w:rsidRPr="00CE4C01">
        <w:rPr>
          <w:rFonts w:cstheme="minorHAnsi"/>
          <w:sz w:val="24"/>
          <w:szCs w:val="24"/>
        </w:rPr>
        <w:t>vrnitev</w:t>
      </w:r>
      <w:r w:rsidRPr="00CE4C01">
        <w:rPr>
          <w:rFonts w:cstheme="minorHAnsi"/>
          <w:sz w:val="24"/>
          <w:szCs w:val="24"/>
        </w:rPr>
        <w:t xml:space="preserve"> v Maribor ob 13.30. </w:t>
      </w:r>
    </w:p>
    <w:p w:rsidR="005E266A" w:rsidRPr="00CE4C01" w:rsidRDefault="00735FE6" w:rsidP="00106AAB">
      <w:pPr>
        <w:tabs>
          <w:tab w:val="left" w:pos="855"/>
        </w:tabs>
        <w:jc w:val="both"/>
        <w:rPr>
          <w:rFonts w:cstheme="minorHAnsi"/>
          <w:color w:val="FF0000"/>
          <w:sz w:val="24"/>
          <w:szCs w:val="24"/>
        </w:rPr>
      </w:pPr>
      <w:r w:rsidRPr="00CE4C01">
        <w:rPr>
          <w:rFonts w:cstheme="minorHAnsi"/>
          <w:color w:val="FF0000"/>
          <w:sz w:val="24"/>
          <w:szCs w:val="24"/>
        </w:rPr>
        <w:t>Obvezna udeležba za vse prijavljene na kratkem sestanku</w:t>
      </w:r>
      <w:r w:rsidR="00B164B7" w:rsidRPr="00CE4C01">
        <w:rPr>
          <w:rFonts w:cstheme="minorHAnsi"/>
          <w:color w:val="FF0000"/>
          <w:sz w:val="24"/>
          <w:szCs w:val="24"/>
        </w:rPr>
        <w:t xml:space="preserve"> (10</w:t>
      </w:r>
      <w:r w:rsidR="004D6783" w:rsidRPr="00CE4C01">
        <w:rPr>
          <w:rFonts w:cstheme="minorHAnsi"/>
          <w:color w:val="FF0000"/>
          <w:sz w:val="24"/>
          <w:szCs w:val="24"/>
        </w:rPr>
        <w:t xml:space="preserve"> </w:t>
      </w:r>
      <w:r w:rsidR="00B164B7" w:rsidRPr="00CE4C01">
        <w:rPr>
          <w:rFonts w:cstheme="minorHAnsi"/>
          <w:color w:val="FF0000"/>
          <w:sz w:val="24"/>
          <w:szCs w:val="24"/>
        </w:rPr>
        <w:t>min</w:t>
      </w:r>
      <w:r w:rsidR="00AB20D7" w:rsidRPr="00CE4C01">
        <w:rPr>
          <w:rFonts w:cstheme="minorHAnsi"/>
          <w:color w:val="FF0000"/>
          <w:sz w:val="24"/>
          <w:szCs w:val="24"/>
        </w:rPr>
        <w:t>)</w:t>
      </w:r>
      <w:r w:rsidRPr="00CE4C01">
        <w:rPr>
          <w:rFonts w:cstheme="minorHAnsi"/>
          <w:color w:val="FF0000"/>
          <w:sz w:val="24"/>
          <w:szCs w:val="24"/>
        </w:rPr>
        <w:t xml:space="preserve"> v </w:t>
      </w:r>
      <w:r w:rsidR="00D66ABA" w:rsidRPr="00CE4C01">
        <w:rPr>
          <w:rFonts w:cstheme="minorHAnsi"/>
          <w:color w:val="FF0000"/>
          <w:sz w:val="24"/>
          <w:szCs w:val="24"/>
        </w:rPr>
        <w:t>torek</w:t>
      </w:r>
      <w:r w:rsidRPr="00CE4C01">
        <w:rPr>
          <w:rFonts w:cstheme="minorHAnsi"/>
          <w:color w:val="FF0000"/>
          <w:sz w:val="24"/>
          <w:szCs w:val="24"/>
        </w:rPr>
        <w:t>, 2</w:t>
      </w:r>
      <w:r w:rsidR="00D66ABA" w:rsidRPr="00CE4C01">
        <w:rPr>
          <w:rFonts w:cstheme="minorHAnsi"/>
          <w:color w:val="FF0000"/>
          <w:sz w:val="24"/>
          <w:szCs w:val="24"/>
        </w:rPr>
        <w:t>5</w:t>
      </w:r>
      <w:r w:rsidRPr="00CE4C01">
        <w:rPr>
          <w:rFonts w:cstheme="minorHAnsi"/>
          <w:color w:val="FF0000"/>
          <w:sz w:val="24"/>
          <w:szCs w:val="24"/>
        </w:rPr>
        <w:t>. 2. 202</w:t>
      </w:r>
      <w:r w:rsidR="00D66ABA" w:rsidRPr="00CE4C01">
        <w:rPr>
          <w:rFonts w:cstheme="minorHAnsi"/>
          <w:color w:val="FF0000"/>
          <w:sz w:val="24"/>
          <w:szCs w:val="24"/>
        </w:rPr>
        <w:t>5</w:t>
      </w:r>
      <w:r w:rsidRPr="00CE4C01">
        <w:rPr>
          <w:rFonts w:cstheme="minorHAnsi"/>
          <w:color w:val="FF0000"/>
          <w:sz w:val="24"/>
          <w:szCs w:val="24"/>
        </w:rPr>
        <w:t xml:space="preserve">, ob </w:t>
      </w:r>
      <w:r w:rsidR="0031485C" w:rsidRPr="00CE4C01">
        <w:rPr>
          <w:rFonts w:cstheme="minorHAnsi"/>
          <w:color w:val="FF0000"/>
          <w:sz w:val="24"/>
          <w:szCs w:val="24"/>
        </w:rPr>
        <w:t>10</w:t>
      </w:r>
      <w:r w:rsidRPr="00CE4C01">
        <w:rPr>
          <w:rFonts w:cstheme="minorHAnsi"/>
          <w:color w:val="FF0000"/>
          <w:sz w:val="24"/>
          <w:szCs w:val="24"/>
        </w:rPr>
        <w:t>.</w:t>
      </w:r>
      <w:r w:rsidR="0031485C" w:rsidRPr="00CE4C01">
        <w:rPr>
          <w:rFonts w:cstheme="minorHAnsi"/>
          <w:color w:val="FF0000"/>
          <w:sz w:val="24"/>
          <w:szCs w:val="24"/>
        </w:rPr>
        <w:t>40</w:t>
      </w:r>
      <w:r w:rsidRPr="00CE4C01">
        <w:rPr>
          <w:rFonts w:cstheme="minorHAnsi"/>
          <w:color w:val="FF0000"/>
          <w:sz w:val="24"/>
          <w:szCs w:val="24"/>
        </w:rPr>
        <w:t xml:space="preserve"> v </w:t>
      </w:r>
      <w:r w:rsidR="0031485C" w:rsidRPr="00CE4C01">
        <w:rPr>
          <w:rFonts w:cstheme="minorHAnsi"/>
          <w:color w:val="FF0000"/>
          <w:sz w:val="24"/>
          <w:szCs w:val="24"/>
        </w:rPr>
        <w:t>Veliki predavalnici</w:t>
      </w:r>
      <w:r w:rsidRPr="00CE4C01">
        <w:rPr>
          <w:rFonts w:cstheme="minorHAnsi"/>
          <w:color w:val="FF0000"/>
          <w:sz w:val="24"/>
          <w:szCs w:val="24"/>
        </w:rPr>
        <w:t>.</w:t>
      </w:r>
    </w:p>
    <w:tbl>
      <w:tblPr>
        <w:tblStyle w:val="Tabelamrea"/>
        <w:tblW w:w="9923" w:type="dxa"/>
        <w:tblInd w:w="-5" w:type="dxa"/>
        <w:tblLook w:val="04A0" w:firstRow="1" w:lastRow="0" w:firstColumn="1" w:lastColumn="0" w:noHBand="0" w:noVBand="1"/>
      </w:tblPr>
      <w:tblGrid>
        <w:gridCol w:w="1839"/>
        <w:gridCol w:w="1212"/>
        <w:gridCol w:w="1930"/>
        <w:gridCol w:w="3106"/>
        <w:gridCol w:w="1836"/>
      </w:tblGrid>
      <w:tr w:rsidR="00735FE6" w:rsidRPr="00CE4C01" w:rsidTr="00B164B7">
        <w:tc>
          <w:tcPr>
            <w:tcW w:w="1843" w:type="dxa"/>
            <w:shd w:val="clear" w:color="auto" w:fill="D9E2F3" w:themeFill="accent5" w:themeFillTint="33"/>
          </w:tcPr>
          <w:p w:rsidR="00735FE6" w:rsidRPr="00CE4C01" w:rsidRDefault="00735FE6" w:rsidP="004D6783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AKTIVNOST</w:t>
            </w:r>
          </w:p>
        </w:tc>
        <w:tc>
          <w:tcPr>
            <w:tcW w:w="1183" w:type="dxa"/>
            <w:shd w:val="clear" w:color="auto" w:fill="D9E2F3" w:themeFill="accent5" w:themeFillTint="33"/>
          </w:tcPr>
          <w:p w:rsidR="00735FE6" w:rsidRPr="00CE4C01" w:rsidRDefault="00735FE6" w:rsidP="004D6783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LETNIK</w:t>
            </w:r>
          </w:p>
        </w:tc>
        <w:tc>
          <w:tcPr>
            <w:tcW w:w="1936" w:type="dxa"/>
            <w:shd w:val="clear" w:color="auto" w:fill="D9E2F3" w:themeFill="accent5" w:themeFillTint="33"/>
          </w:tcPr>
          <w:p w:rsidR="00735FE6" w:rsidRPr="00CE4C01" w:rsidRDefault="00735FE6" w:rsidP="004D6783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LOKACIJA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735FE6" w:rsidRPr="00CE4C01" w:rsidRDefault="00735FE6" w:rsidP="004D6783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ZBORNO MESTO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735FE6" w:rsidRPr="00CE4C01" w:rsidRDefault="00735FE6" w:rsidP="004D6783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CENA</w:t>
            </w:r>
          </w:p>
        </w:tc>
      </w:tr>
      <w:tr w:rsidR="00735FE6" w:rsidRPr="00CE4C01" w:rsidTr="004B3E68">
        <w:trPr>
          <w:trHeight w:val="2064"/>
        </w:trPr>
        <w:tc>
          <w:tcPr>
            <w:tcW w:w="1843" w:type="dxa"/>
            <w:shd w:val="clear" w:color="auto" w:fill="B4C6E7" w:themeFill="accent5" w:themeFillTint="66"/>
          </w:tcPr>
          <w:p w:rsidR="00735FE6" w:rsidRPr="00CE4C01" w:rsidRDefault="00735FE6" w:rsidP="00FF2D91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PLEZANJE</w:t>
            </w:r>
          </w:p>
          <w:p w:rsidR="00B164B7" w:rsidRPr="00CE4C01" w:rsidRDefault="00B164B7" w:rsidP="00FF2D91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</w:p>
          <w:p w:rsidR="00735FE6" w:rsidRPr="00CE4C01" w:rsidRDefault="00F56E6A" w:rsidP="00FF2D91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9</w:t>
            </w:r>
            <w:r w:rsidR="00735FE6" w:rsidRPr="00CE4C01">
              <w:rPr>
                <w:rFonts w:asciiTheme="minorHAnsi" w:hAnsiTheme="minorHAnsi" w:cstheme="minorHAnsi"/>
              </w:rPr>
              <w:t>.00–1</w:t>
            </w:r>
            <w:r w:rsidRPr="00CE4C01">
              <w:rPr>
                <w:rFonts w:asciiTheme="minorHAnsi" w:hAnsiTheme="minorHAnsi" w:cstheme="minorHAnsi"/>
              </w:rPr>
              <w:t>2</w:t>
            </w:r>
            <w:r w:rsidR="00735FE6" w:rsidRPr="00CE4C01">
              <w:rPr>
                <w:rFonts w:asciiTheme="minorHAnsi" w:hAnsiTheme="minorHAnsi" w:cstheme="minorHAnsi"/>
              </w:rPr>
              <w:t>.</w:t>
            </w:r>
            <w:r w:rsidRPr="00CE4C01">
              <w:rPr>
                <w:rFonts w:asciiTheme="minorHAnsi" w:hAnsiTheme="minorHAnsi" w:cstheme="minorHAnsi"/>
              </w:rPr>
              <w:t>3</w:t>
            </w:r>
            <w:r w:rsidR="00735FE6" w:rsidRPr="00CE4C01">
              <w:rPr>
                <w:rFonts w:asciiTheme="minorHAnsi" w:hAnsiTheme="minorHAnsi" w:cstheme="minorHAnsi"/>
              </w:rPr>
              <w:t>0</w:t>
            </w:r>
          </w:p>
          <w:p w:rsidR="00735FE6" w:rsidRPr="00CE4C01" w:rsidRDefault="00735FE6" w:rsidP="00735F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shd w:val="clear" w:color="auto" w:fill="B4C6E7" w:themeFill="accent5" w:themeFillTint="66"/>
            <w:vAlign w:val="center"/>
          </w:tcPr>
          <w:p w:rsidR="00735FE6" w:rsidRPr="00CE4C01" w:rsidRDefault="00735FE6" w:rsidP="007B580A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vsi prijavljeni</w:t>
            </w:r>
          </w:p>
        </w:tc>
        <w:tc>
          <w:tcPr>
            <w:tcW w:w="1936" w:type="dxa"/>
            <w:shd w:val="clear" w:color="auto" w:fill="B4C6E7" w:themeFill="accent5" w:themeFillTint="66"/>
            <w:vAlign w:val="center"/>
          </w:tcPr>
          <w:p w:rsidR="00735FE6" w:rsidRPr="00CE4C01" w:rsidRDefault="00735FE6" w:rsidP="007B580A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</w:t>
            </w:r>
            <w:r w:rsidR="00B164B7" w:rsidRPr="00CE4C01">
              <w:rPr>
                <w:rFonts w:asciiTheme="minorHAnsi" w:hAnsiTheme="minorHAnsi" w:cstheme="minorHAnsi"/>
              </w:rPr>
              <w:t>lezalni center Slov. Bistrica</w:t>
            </w:r>
          </w:p>
        </w:tc>
        <w:tc>
          <w:tcPr>
            <w:tcW w:w="3118" w:type="dxa"/>
            <w:shd w:val="clear" w:color="auto" w:fill="B4C6E7" w:themeFill="accent5" w:themeFillTint="66"/>
          </w:tcPr>
          <w:p w:rsidR="00735FE6" w:rsidRPr="00CE4C01" w:rsidRDefault="004D6783" w:rsidP="00D01926">
            <w:pPr>
              <w:tabs>
                <w:tab w:val="left" w:pos="855"/>
              </w:tabs>
              <w:ind w:left="36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 xml:space="preserve">7.45 </w:t>
            </w:r>
            <w:r w:rsidR="00E36033" w:rsidRPr="00CE4C01">
              <w:rPr>
                <w:rFonts w:asciiTheme="minorHAnsi" w:hAnsiTheme="minorHAnsi" w:cstheme="minorHAnsi"/>
              </w:rPr>
              <w:t>p</w:t>
            </w:r>
            <w:r w:rsidR="00735FE6" w:rsidRPr="00CE4C01">
              <w:rPr>
                <w:rFonts w:asciiTheme="minorHAnsi" w:hAnsiTheme="minorHAnsi" w:cstheme="minorHAnsi"/>
              </w:rPr>
              <w:t>red šol</w:t>
            </w:r>
            <w:r w:rsidRPr="00CE4C01">
              <w:rPr>
                <w:rFonts w:asciiTheme="minorHAnsi" w:hAnsiTheme="minorHAnsi" w:cstheme="minorHAnsi"/>
              </w:rPr>
              <w:t>o</w:t>
            </w:r>
          </w:p>
          <w:p w:rsidR="00735FE6" w:rsidRPr="00CE4C01" w:rsidRDefault="00735FE6" w:rsidP="00D01926">
            <w:pPr>
              <w:tabs>
                <w:tab w:val="left" w:pos="855"/>
              </w:tabs>
              <w:ind w:left="36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 xml:space="preserve">ali </w:t>
            </w:r>
          </w:p>
          <w:p w:rsidR="00735FE6" w:rsidRPr="00CE4C01" w:rsidRDefault="00735FE6" w:rsidP="00735FE6">
            <w:pPr>
              <w:tabs>
                <w:tab w:val="left" w:pos="855"/>
              </w:tabs>
              <w:ind w:left="36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8.55 pred vhodom Plezalnega centra</w:t>
            </w:r>
            <w:r w:rsidR="00B164B7" w:rsidRPr="00CE4C01">
              <w:rPr>
                <w:rFonts w:asciiTheme="minorHAnsi" w:hAnsiTheme="minorHAnsi" w:cstheme="minorHAnsi"/>
              </w:rPr>
              <w:t xml:space="preserve"> S.B.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735FE6" w:rsidRPr="00CE4C01" w:rsidRDefault="00735FE6" w:rsidP="007B580A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15</w:t>
            </w:r>
            <w:r w:rsidR="00F56E6A" w:rsidRPr="00CE4C01">
              <w:rPr>
                <w:rFonts w:asciiTheme="minorHAnsi" w:hAnsiTheme="minorHAnsi" w:cstheme="minorHAnsi"/>
              </w:rPr>
              <w:t xml:space="preserve"> </w:t>
            </w:r>
            <w:r w:rsidRPr="00CE4C01">
              <w:rPr>
                <w:rFonts w:asciiTheme="minorHAnsi" w:hAnsiTheme="minorHAnsi" w:cstheme="minorHAnsi"/>
              </w:rPr>
              <w:t>€ izposoja opreme</w:t>
            </w:r>
          </w:p>
          <w:p w:rsidR="00735FE6" w:rsidRPr="00CE4C01" w:rsidRDefault="00735FE6" w:rsidP="007B580A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5,8</w:t>
            </w:r>
            <w:r w:rsidR="00F56E6A" w:rsidRPr="00CE4C01">
              <w:rPr>
                <w:rFonts w:asciiTheme="minorHAnsi" w:hAnsiTheme="minorHAnsi" w:cstheme="minorHAnsi"/>
              </w:rPr>
              <w:t xml:space="preserve"> </w:t>
            </w:r>
            <w:r w:rsidRPr="00CE4C01">
              <w:rPr>
                <w:rFonts w:asciiTheme="minorHAnsi" w:hAnsiTheme="minorHAnsi" w:cstheme="minorHAnsi"/>
              </w:rPr>
              <w:t>€ prevoz</w:t>
            </w:r>
          </w:p>
        </w:tc>
      </w:tr>
    </w:tbl>
    <w:p w:rsidR="00E80042" w:rsidRPr="00AD5EF1" w:rsidRDefault="00E80042" w:rsidP="00735FE6">
      <w:pPr>
        <w:tabs>
          <w:tab w:val="left" w:pos="855"/>
        </w:tabs>
        <w:jc w:val="both"/>
        <w:rPr>
          <w:rFonts w:cstheme="minorHAnsi"/>
          <w:b/>
          <w:sz w:val="20"/>
          <w:szCs w:val="20"/>
        </w:rPr>
      </w:pPr>
    </w:p>
    <w:p w:rsidR="00843352" w:rsidRPr="00CE4C01" w:rsidRDefault="00843352" w:rsidP="00770EFB">
      <w:pPr>
        <w:pStyle w:val="Odstavekseznam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CE4C01">
        <w:rPr>
          <w:rFonts w:cstheme="minorHAnsi"/>
          <w:b/>
          <w:bCs/>
          <w:sz w:val="24"/>
          <w:szCs w:val="24"/>
        </w:rPr>
        <w:t>ZIMSKI POHOD (vsi letniki)</w:t>
      </w:r>
    </w:p>
    <w:p w:rsidR="004D6783" w:rsidRPr="00CE4C01" w:rsidRDefault="00843352" w:rsidP="00490C1C">
      <w:pPr>
        <w:jc w:val="both"/>
        <w:rPr>
          <w:rFonts w:cstheme="minorHAnsi"/>
          <w:sz w:val="24"/>
          <w:szCs w:val="24"/>
        </w:rPr>
      </w:pPr>
      <w:bookmarkStart w:id="1" w:name="_Hlk127169857"/>
      <w:r w:rsidRPr="00CE4C01">
        <w:rPr>
          <w:rFonts w:cstheme="minorHAnsi"/>
          <w:sz w:val="24"/>
          <w:szCs w:val="24"/>
        </w:rPr>
        <w:t>Zborno mesto ob 9.</w:t>
      </w:r>
      <w:r w:rsidR="004757F4" w:rsidRPr="00CE4C01">
        <w:rPr>
          <w:rFonts w:cstheme="minorHAnsi"/>
          <w:sz w:val="24"/>
          <w:szCs w:val="24"/>
        </w:rPr>
        <w:t>00</w:t>
      </w:r>
      <w:r w:rsidRPr="00CE4C01">
        <w:rPr>
          <w:rFonts w:cstheme="minorHAnsi"/>
          <w:sz w:val="24"/>
          <w:szCs w:val="24"/>
        </w:rPr>
        <w:t xml:space="preserve"> </w:t>
      </w:r>
      <w:r w:rsidR="004757F4" w:rsidRPr="00CE4C01">
        <w:rPr>
          <w:rFonts w:cstheme="minorHAnsi"/>
          <w:sz w:val="24"/>
          <w:szCs w:val="24"/>
        </w:rPr>
        <w:t>pred vhodom</w:t>
      </w:r>
      <w:r w:rsidR="00AB075F" w:rsidRPr="00CE4C01">
        <w:rPr>
          <w:rFonts w:cstheme="minorHAnsi"/>
          <w:sz w:val="24"/>
          <w:szCs w:val="24"/>
        </w:rPr>
        <w:t xml:space="preserve"> v</w:t>
      </w:r>
      <w:r w:rsidR="004757F4" w:rsidRPr="00CE4C01">
        <w:rPr>
          <w:rFonts w:cstheme="minorHAnsi"/>
          <w:sz w:val="24"/>
          <w:szCs w:val="24"/>
        </w:rPr>
        <w:t xml:space="preserve"> šol</w:t>
      </w:r>
      <w:r w:rsidR="00AB075F" w:rsidRPr="00CE4C01">
        <w:rPr>
          <w:rFonts w:cstheme="minorHAnsi"/>
          <w:sz w:val="24"/>
          <w:szCs w:val="24"/>
        </w:rPr>
        <w:t>o</w:t>
      </w:r>
      <w:r w:rsidRPr="00CE4C01">
        <w:rPr>
          <w:rFonts w:cstheme="minorHAnsi"/>
          <w:sz w:val="24"/>
          <w:szCs w:val="24"/>
        </w:rPr>
        <w:t xml:space="preserve">. </w:t>
      </w:r>
    </w:p>
    <w:p w:rsidR="00843352" w:rsidRPr="00CE4C01" w:rsidRDefault="00843352" w:rsidP="00490C1C">
      <w:pPr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Smer in pot pohoda:</w:t>
      </w:r>
      <w:r w:rsidR="004757F4" w:rsidRPr="00CE4C01">
        <w:rPr>
          <w:rFonts w:cstheme="minorHAnsi"/>
          <w:color w:val="000000" w:themeColor="text1"/>
          <w:sz w:val="24"/>
          <w:szCs w:val="24"/>
        </w:rPr>
        <w:t xml:space="preserve"> </w:t>
      </w:r>
      <w:r w:rsidR="00770EFB" w:rsidRPr="00CE4C01">
        <w:rPr>
          <w:rFonts w:cstheme="minorHAnsi"/>
          <w:color w:val="000000" w:themeColor="text1"/>
          <w:sz w:val="24"/>
          <w:szCs w:val="24"/>
        </w:rPr>
        <w:t xml:space="preserve">Čolnarna </w:t>
      </w:r>
      <w:proofErr w:type="spellStart"/>
      <w:r w:rsidR="00770EFB" w:rsidRPr="00CE4C01">
        <w:rPr>
          <w:rFonts w:cstheme="minorHAnsi"/>
          <w:color w:val="000000" w:themeColor="text1"/>
          <w:sz w:val="24"/>
          <w:szCs w:val="24"/>
        </w:rPr>
        <w:t>Brest</w:t>
      </w:r>
      <w:r w:rsidR="004D6783" w:rsidRPr="00CE4C01">
        <w:rPr>
          <w:rFonts w:cstheme="minorHAnsi"/>
          <w:color w:val="000000" w:themeColor="text1"/>
          <w:sz w:val="24"/>
          <w:szCs w:val="24"/>
        </w:rPr>
        <w:t>e</w:t>
      </w:r>
      <w:r w:rsidR="00770EFB" w:rsidRPr="00CE4C01">
        <w:rPr>
          <w:rFonts w:cstheme="minorHAnsi"/>
          <w:color w:val="000000" w:themeColor="text1"/>
          <w:sz w:val="24"/>
          <w:szCs w:val="24"/>
        </w:rPr>
        <w:t>rnica</w:t>
      </w:r>
      <w:proofErr w:type="spellEnd"/>
      <w:r w:rsidR="00D66ABA" w:rsidRPr="00CE4C01">
        <w:rPr>
          <w:rFonts w:cstheme="minorHAnsi"/>
          <w:color w:val="000000" w:themeColor="text1"/>
          <w:sz w:val="24"/>
          <w:szCs w:val="24"/>
        </w:rPr>
        <w:t>.</w:t>
      </w:r>
    </w:p>
    <w:p w:rsidR="00843352" w:rsidRPr="00CE4C01" w:rsidRDefault="00843352" w:rsidP="00843352">
      <w:p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Dijaki mora</w:t>
      </w:r>
      <w:r w:rsidR="00CE4C01">
        <w:rPr>
          <w:rFonts w:cstheme="minorHAnsi"/>
          <w:sz w:val="24"/>
          <w:szCs w:val="24"/>
        </w:rPr>
        <w:t>jo</w:t>
      </w:r>
      <w:r w:rsidRPr="00CE4C01">
        <w:rPr>
          <w:rFonts w:cstheme="minorHAnsi"/>
          <w:sz w:val="24"/>
          <w:szCs w:val="24"/>
        </w:rPr>
        <w:t xml:space="preserve"> biti primerno obuti in oblečeni, saj </w:t>
      </w:r>
      <w:r w:rsidR="0062265E" w:rsidRPr="00CE4C01">
        <w:rPr>
          <w:rFonts w:cstheme="minorHAnsi"/>
          <w:sz w:val="24"/>
          <w:szCs w:val="24"/>
        </w:rPr>
        <w:t>bo pohod izveden</w:t>
      </w:r>
      <w:r w:rsidRPr="00CE4C01">
        <w:rPr>
          <w:rFonts w:cstheme="minorHAnsi"/>
          <w:sz w:val="24"/>
          <w:szCs w:val="24"/>
        </w:rPr>
        <w:t xml:space="preserve"> </w:t>
      </w:r>
      <w:r w:rsidR="00EB378F" w:rsidRPr="00CE4C01">
        <w:rPr>
          <w:rFonts w:cstheme="minorHAnsi"/>
          <w:sz w:val="24"/>
          <w:szCs w:val="24"/>
        </w:rPr>
        <w:t>ne glede na vremenske razmere</w:t>
      </w:r>
      <w:r w:rsidR="00E36033" w:rsidRPr="00CE4C01">
        <w:rPr>
          <w:rFonts w:cstheme="minorHAnsi"/>
          <w:sz w:val="24"/>
          <w:szCs w:val="24"/>
        </w:rPr>
        <w:t>.</w:t>
      </w:r>
      <w:r w:rsidR="00770EFB" w:rsidRPr="00CE4C01">
        <w:rPr>
          <w:rFonts w:cstheme="minorHAnsi"/>
          <w:sz w:val="24"/>
          <w:szCs w:val="24"/>
        </w:rPr>
        <w:t xml:space="preserve"> </w:t>
      </w:r>
      <w:r w:rsidR="0062265E" w:rsidRPr="00CE4C01">
        <w:rPr>
          <w:rFonts w:cstheme="minorHAnsi"/>
          <w:sz w:val="24"/>
          <w:szCs w:val="24"/>
        </w:rPr>
        <w:t xml:space="preserve">Če </w:t>
      </w:r>
      <w:r w:rsidRPr="00CE4C01">
        <w:rPr>
          <w:rFonts w:cstheme="minorHAnsi"/>
          <w:sz w:val="24"/>
          <w:szCs w:val="24"/>
        </w:rPr>
        <w:t xml:space="preserve">bo </w:t>
      </w:r>
      <w:r w:rsidR="004D6783" w:rsidRPr="00CE4C01">
        <w:rPr>
          <w:rFonts w:cstheme="minorHAnsi"/>
          <w:sz w:val="24"/>
          <w:szCs w:val="24"/>
        </w:rPr>
        <w:t>učitelj</w:t>
      </w:r>
      <w:r w:rsidRPr="00CE4C01">
        <w:rPr>
          <w:rFonts w:cstheme="minorHAnsi"/>
          <w:sz w:val="24"/>
          <w:szCs w:val="24"/>
        </w:rPr>
        <w:t xml:space="preserve"> </w:t>
      </w:r>
      <w:r w:rsidR="0062265E" w:rsidRPr="00CE4C01">
        <w:rPr>
          <w:rFonts w:cstheme="minorHAnsi"/>
          <w:sz w:val="24"/>
          <w:szCs w:val="24"/>
        </w:rPr>
        <w:t>od</w:t>
      </w:r>
      <w:r w:rsidRPr="00CE4C01">
        <w:rPr>
          <w:rFonts w:cstheme="minorHAnsi"/>
          <w:sz w:val="24"/>
          <w:szCs w:val="24"/>
        </w:rPr>
        <w:t>ločil</w:t>
      </w:r>
      <w:r w:rsidR="0062265E" w:rsidRPr="00CE4C01">
        <w:rPr>
          <w:rFonts w:cstheme="minorHAnsi"/>
          <w:sz w:val="24"/>
          <w:szCs w:val="24"/>
        </w:rPr>
        <w:t xml:space="preserve">, da ima posamezen dijak </w:t>
      </w:r>
      <w:r w:rsidRPr="00CE4C01">
        <w:rPr>
          <w:rFonts w:cstheme="minorHAnsi"/>
          <w:sz w:val="24"/>
          <w:szCs w:val="24"/>
        </w:rPr>
        <w:t>neustrezno oprem</w:t>
      </w:r>
      <w:r w:rsidR="0062265E" w:rsidRPr="00CE4C01">
        <w:rPr>
          <w:rFonts w:cstheme="minorHAnsi"/>
          <w:sz w:val="24"/>
          <w:szCs w:val="24"/>
        </w:rPr>
        <w:t>o</w:t>
      </w:r>
      <w:r w:rsidRPr="00CE4C01">
        <w:rPr>
          <w:rFonts w:cstheme="minorHAnsi"/>
          <w:sz w:val="24"/>
          <w:szCs w:val="24"/>
        </w:rPr>
        <w:t xml:space="preserve">, se </w:t>
      </w:r>
      <w:r w:rsidR="00AB075F" w:rsidRPr="00CE4C01">
        <w:rPr>
          <w:rFonts w:cstheme="minorHAnsi"/>
          <w:sz w:val="24"/>
          <w:szCs w:val="24"/>
        </w:rPr>
        <w:t>le-</w:t>
      </w:r>
      <w:r w:rsidR="0062265E" w:rsidRPr="00CE4C01">
        <w:rPr>
          <w:rFonts w:cstheme="minorHAnsi"/>
          <w:sz w:val="24"/>
          <w:szCs w:val="24"/>
        </w:rPr>
        <w:t>ta</w:t>
      </w:r>
      <w:r w:rsidRPr="00CE4C01">
        <w:rPr>
          <w:rFonts w:cstheme="minorHAnsi"/>
          <w:sz w:val="24"/>
          <w:szCs w:val="24"/>
        </w:rPr>
        <w:t xml:space="preserve"> ne bo mogel udeležiti pohoda in </w:t>
      </w:r>
      <w:r w:rsidR="0062265E" w:rsidRPr="00CE4C01">
        <w:rPr>
          <w:rFonts w:cstheme="minorHAnsi"/>
          <w:sz w:val="24"/>
          <w:szCs w:val="24"/>
        </w:rPr>
        <w:t>zaradi tega ne bo imel</w:t>
      </w:r>
      <w:r w:rsidRPr="00CE4C01">
        <w:rPr>
          <w:rFonts w:cstheme="minorHAnsi"/>
          <w:sz w:val="24"/>
          <w:szCs w:val="24"/>
        </w:rPr>
        <w:t xml:space="preserve"> priznanega športnega dne.</w:t>
      </w:r>
      <w:r w:rsidR="00770EFB" w:rsidRPr="00CE4C01">
        <w:rPr>
          <w:rFonts w:cstheme="minorHAnsi"/>
          <w:sz w:val="24"/>
          <w:szCs w:val="24"/>
        </w:rPr>
        <w:t xml:space="preserve"> </w:t>
      </w:r>
    </w:p>
    <w:p w:rsidR="00490C1C" w:rsidRPr="00CE4C01" w:rsidRDefault="00843352" w:rsidP="00843352">
      <w:p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Malica je iz nahrbtnika.</w:t>
      </w:r>
      <w:bookmarkEnd w:id="1"/>
    </w:p>
    <w:tbl>
      <w:tblPr>
        <w:tblStyle w:val="Tabelamre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2693"/>
      </w:tblGrid>
      <w:tr w:rsidR="004757F4" w:rsidRPr="00CE4C01" w:rsidTr="004757F4">
        <w:tc>
          <w:tcPr>
            <w:tcW w:w="2127" w:type="dxa"/>
            <w:shd w:val="clear" w:color="auto" w:fill="D9E2F3" w:themeFill="accent5" w:themeFillTint="33"/>
          </w:tcPr>
          <w:p w:rsidR="004757F4" w:rsidRPr="00CE4C01" w:rsidRDefault="004757F4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bookmarkStart w:id="2" w:name="_Hlk127169761"/>
            <w:r w:rsidRPr="00CE4C01">
              <w:rPr>
                <w:rFonts w:asciiTheme="minorHAnsi" w:hAnsiTheme="minorHAnsi" w:cstheme="minorHAnsi"/>
              </w:rPr>
              <w:t>AKTIVNOST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4757F4" w:rsidRPr="00CE4C01" w:rsidRDefault="004757F4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LETNIK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4757F4" w:rsidRPr="00CE4C01" w:rsidRDefault="004757F4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E4C01">
              <w:rPr>
                <w:rFonts w:asciiTheme="minorHAnsi" w:hAnsiTheme="minorHAnsi" w:cstheme="minorHAnsi"/>
              </w:rPr>
              <w:t>LOKACIJA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4757F4" w:rsidRPr="00CE4C01" w:rsidRDefault="004757F4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ZBORNO MESTO</w:t>
            </w:r>
          </w:p>
        </w:tc>
      </w:tr>
      <w:tr w:rsidR="004757F4" w:rsidRPr="00CE4C01" w:rsidTr="004B3E68">
        <w:tc>
          <w:tcPr>
            <w:tcW w:w="2127" w:type="dxa"/>
            <w:shd w:val="clear" w:color="auto" w:fill="B4C6E7" w:themeFill="accent5" w:themeFillTint="66"/>
          </w:tcPr>
          <w:p w:rsidR="004757F4" w:rsidRPr="00CE4C01" w:rsidRDefault="004757F4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POHOD</w:t>
            </w:r>
          </w:p>
          <w:p w:rsidR="00FF2D91" w:rsidRPr="00CE4C01" w:rsidRDefault="00FF2D91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565139" w:rsidRPr="00CE4C01" w:rsidRDefault="004757F4" w:rsidP="00DD331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9.00–12.30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:rsidR="004757F4" w:rsidRPr="00CE4C01" w:rsidRDefault="004757F4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E4C01">
              <w:rPr>
                <w:rFonts w:asciiTheme="minorHAnsi" w:hAnsiTheme="minorHAnsi" w:cstheme="minorHAnsi"/>
              </w:rPr>
              <w:t>vsi prijavljeni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:rsidR="004757F4" w:rsidRPr="00CE4C01" w:rsidRDefault="00770EFB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E4C01">
              <w:rPr>
                <w:rFonts w:asciiTheme="minorHAnsi" w:hAnsiTheme="minorHAnsi" w:cstheme="minorHAnsi"/>
              </w:rPr>
              <w:t>Brest</w:t>
            </w:r>
            <w:r w:rsidR="004D6783" w:rsidRPr="00CE4C01">
              <w:rPr>
                <w:rFonts w:asciiTheme="minorHAnsi" w:hAnsiTheme="minorHAnsi" w:cstheme="minorHAnsi"/>
              </w:rPr>
              <w:t>e</w:t>
            </w:r>
            <w:r w:rsidRPr="00CE4C01">
              <w:rPr>
                <w:rFonts w:asciiTheme="minorHAnsi" w:hAnsiTheme="minorHAnsi" w:cstheme="minorHAnsi"/>
              </w:rPr>
              <w:t>rnica</w:t>
            </w:r>
            <w:proofErr w:type="spellEnd"/>
          </w:p>
        </w:tc>
        <w:tc>
          <w:tcPr>
            <w:tcW w:w="2693" w:type="dxa"/>
            <w:shd w:val="clear" w:color="auto" w:fill="B4C6E7" w:themeFill="accent5" w:themeFillTint="66"/>
            <w:vAlign w:val="center"/>
          </w:tcPr>
          <w:p w:rsidR="007B580A" w:rsidRPr="00CE4C01" w:rsidRDefault="007B580A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4757F4" w:rsidRPr="00CE4C01" w:rsidRDefault="004757F4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9.00</w:t>
            </w:r>
          </w:p>
          <w:p w:rsidR="004757F4" w:rsidRPr="00CE4C01" w:rsidRDefault="00770EFB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</w:t>
            </w:r>
            <w:r w:rsidR="004757F4" w:rsidRPr="00CE4C01">
              <w:rPr>
                <w:rFonts w:asciiTheme="minorHAnsi" w:hAnsiTheme="minorHAnsi" w:cstheme="minorHAnsi"/>
              </w:rPr>
              <w:t>red vhodom</w:t>
            </w:r>
            <w:r w:rsidR="00AB075F" w:rsidRPr="00CE4C01">
              <w:rPr>
                <w:rFonts w:asciiTheme="minorHAnsi" w:hAnsiTheme="minorHAnsi" w:cstheme="minorHAnsi"/>
              </w:rPr>
              <w:t xml:space="preserve"> v</w:t>
            </w:r>
            <w:r w:rsidR="004757F4" w:rsidRPr="00CE4C01">
              <w:rPr>
                <w:rFonts w:asciiTheme="minorHAnsi" w:hAnsiTheme="minorHAnsi" w:cstheme="minorHAnsi"/>
              </w:rPr>
              <w:t xml:space="preserve"> šol</w:t>
            </w:r>
            <w:r w:rsidR="00AB075F" w:rsidRPr="00CE4C01">
              <w:rPr>
                <w:rFonts w:asciiTheme="minorHAnsi" w:hAnsiTheme="minorHAnsi" w:cstheme="minorHAnsi"/>
              </w:rPr>
              <w:t>o</w:t>
            </w:r>
          </w:p>
        </w:tc>
      </w:tr>
      <w:bookmarkEnd w:id="2"/>
    </w:tbl>
    <w:p w:rsidR="006038E8" w:rsidRPr="00CE4C01" w:rsidRDefault="006038E8" w:rsidP="00D65C30">
      <w:pPr>
        <w:jc w:val="both"/>
        <w:rPr>
          <w:rFonts w:cstheme="minorHAnsi"/>
          <w:sz w:val="24"/>
          <w:szCs w:val="24"/>
        </w:rPr>
      </w:pPr>
    </w:p>
    <w:p w:rsidR="00965F7F" w:rsidRPr="00CE4C01" w:rsidRDefault="00965F7F" w:rsidP="00D65C30">
      <w:pPr>
        <w:jc w:val="both"/>
        <w:rPr>
          <w:rFonts w:cstheme="minorHAnsi"/>
          <w:sz w:val="24"/>
          <w:szCs w:val="24"/>
        </w:rPr>
      </w:pPr>
    </w:p>
    <w:p w:rsidR="00965F7F" w:rsidRPr="00CE4C01" w:rsidRDefault="00965F7F" w:rsidP="00D65C30">
      <w:pPr>
        <w:jc w:val="both"/>
        <w:rPr>
          <w:rFonts w:cstheme="minorHAnsi"/>
          <w:sz w:val="24"/>
          <w:szCs w:val="24"/>
        </w:rPr>
      </w:pPr>
    </w:p>
    <w:p w:rsidR="00965F7F" w:rsidRPr="00CE4C01" w:rsidRDefault="00965F7F" w:rsidP="00D65C30">
      <w:pPr>
        <w:jc w:val="both"/>
        <w:rPr>
          <w:rFonts w:cstheme="minorHAnsi"/>
          <w:sz w:val="24"/>
          <w:szCs w:val="24"/>
        </w:rPr>
      </w:pPr>
    </w:p>
    <w:p w:rsidR="00965F7F" w:rsidRDefault="00965F7F" w:rsidP="00AD5EF1">
      <w:pPr>
        <w:spacing w:after="0"/>
        <w:jc w:val="both"/>
        <w:rPr>
          <w:rFonts w:cstheme="minorHAnsi"/>
          <w:sz w:val="24"/>
          <w:szCs w:val="24"/>
        </w:rPr>
      </w:pPr>
    </w:p>
    <w:p w:rsidR="00D266A4" w:rsidRPr="00CE4C01" w:rsidRDefault="00D266A4" w:rsidP="00AD5EF1">
      <w:pPr>
        <w:spacing w:after="0"/>
        <w:jc w:val="both"/>
        <w:rPr>
          <w:rFonts w:cstheme="minorHAnsi"/>
          <w:sz w:val="24"/>
          <w:szCs w:val="24"/>
        </w:rPr>
      </w:pPr>
    </w:p>
    <w:p w:rsidR="00144F67" w:rsidRPr="00CE4C01" w:rsidRDefault="00144F67" w:rsidP="00AD5EF1">
      <w:pPr>
        <w:pStyle w:val="Odstavekseznama"/>
        <w:spacing w:after="0"/>
        <w:jc w:val="both"/>
        <w:rPr>
          <w:rFonts w:cstheme="minorHAnsi"/>
          <w:b/>
          <w:sz w:val="24"/>
          <w:szCs w:val="24"/>
        </w:rPr>
      </w:pPr>
    </w:p>
    <w:p w:rsidR="00CD62D4" w:rsidRPr="00D266A4" w:rsidRDefault="00CD62D4" w:rsidP="00D266A4">
      <w:pPr>
        <w:pStyle w:val="Odstavekseznam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266A4">
        <w:rPr>
          <w:rFonts w:cstheme="minorHAnsi"/>
          <w:b/>
          <w:sz w:val="24"/>
          <w:szCs w:val="24"/>
        </w:rPr>
        <w:t>WOOP</w:t>
      </w:r>
      <w:r w:rsidR="00BC2F90" w:rsidRPr="00D266A4">
        <w:rPr>
          <w:rFonts w:cstheme="minorHAnsi"/>
          <w:b/>
          <w:sz w:val="24"/>
          <w:szCs w:val="24"/>
        </w:rPr>
        <w:t xml:space="preserve"> – trampolin park </w:t>
      </w:r>
      <w:r w:rsidR="004757F4" w:rsidRPr="00D266A4">
        <w:rPr>
          <w:rFonts w:cstheme="minorHAnsi"/>
          <w:b/>
          <w:sz w:val="24"/>
          <w:szCs w:val="24"/>
        </w:rPr>
        <w:t xml:space="preserve">in golf </w:t>
      </w:r>
      <w:proofErr w:type="spellStart"/>
      <w:r w:rsidR="004757F4" w:rsidRPr="00D266A4">
        <w:rPr>
          <w:rFonts w:cstheme="minorHAnsi"/>
          <w:b/>
          <w:sz w:val="24"/>
          <w:szCs w:val="24"/>
        </w:rPr>
        <w:t>glow</w:t>
      </w:r>
      <w:proofErr w:type="spellEnd"/>
      <w:r w:rsidR="004757F4" w:rsidRPr="00D266A4">
        <w:rPr>
          <w:rFonts w:cstheme="minorHAnsi"/>
          <w:b/>
          <w:sz w:val="24"/>
          <w:szCs w:val="24"/>
        </w:rPr>
        <w:t xml:space="preserve"> </w:t>
      </w:r>
      <w:r w:rsidRPr="00D266A4">
        <w:rPr>
          <w:rFonts w:cstheme="minorHAnsi"/>
          <w:b/>
          <w:sz w:val="24"/>
          <w:szCs w:val="24"/>
        </w:rPr>
        <w:t>(</w:t>
      </w:r>
      <w:r w:rsidR="004757F4" w:rsidRPr="00D266A4">
        <w:rPr>
          <w:rFonts w:cstheme="minorHAnsi"/>
          <w:b/>
          <w:sz w:val="24"/>
          <w:szCs w:val="24"/>
        </w:rPr>
        <w:t xml:space="preserve">vsi </w:t>
      </w:r>
      <w:r w:rsidRPr="00D266A4">
        <w:rPr>
          <w:rFonts w:cstheme="minorHAnsi"/>
          <w:b/>
          <w:sz w:val="24"/>
          <w:szCs w:val="24"/>
        </w:rPr>
        <w:t>letniki)</w:t>
      </w:r>
    </w:p>
    <w:p w:rsidR="00CD62D4" w:rsidRPr="00CE4C01" w:rsidRDefault="00CD62D4" w:rsidP="00CD62D4">
      <w:pPr>
        <w:ind w:left="360"/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sz w:val="24"/>
          <w:szCs w:val="24"/>
        </w:rPr>
        <w:t>CENA: 15</w:t>
      </w:r>
      <w:r w:rsidR="00F56E6A" w:rsidRPr="00CE4C01">
        <w:rPr>
          <w:rFonts w:cstheme="minorHAnsi"/>
          <w:b/>
          <w:sz w:val="24"/>
          <w:szCs w:val="24"/>
        </w:rPr>
        <w:t xml:space="preserve"> </w:t>
      </w:r>
      <w:r w:rsidRPr="00CE4C01">
        <w:rPr>
          <w:rFonts w:cstheme="minorHAnsi"/>
          <w:b/>
          <w:sz w:val="24"/>
          <w:szCs w:val="24"/>
        </w:rPr>
        <w:t>€</w:t>
      </w:r>
    </w:p>
    <w:p w:rsidR="00892259" w:rsidRPr="00CE4C01" w:rsidRDefault="00490C1C" w:rsidP="00965F7F">
      <w:pPr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Dijaki se zbere</w:t>
      </w:r>
      <w:r w:rsidR="00CE4C01">
        <w:rPr>
          <w:rFonts w:cstheme="minorHAnsi"/>
          <w:sz w:val="24"/>
          <w:szCs w:val="24"/>
        </w:rPr>
        <w:t>jo</w:t>
      </w:r>
      <w:r w:rsidRPr="00CE4C01">
        <w:rPr>
          <w:rFonts w:cstheme="minorHAnsi"/>
          <w:sz w:val="24"/>
          <w:szCs w:val="24"/>
        </w:rPr>
        <w:t xml:space="preserve"> pred šolo ob</w:t>
      </w:r>
      <w:r w:rsidR="00DD331F">
        <w:rPr>
          <w:rFonts w:cstheme="minorHAnsi"/>
          <w:sz w:val="24"/>
          <w:szCs w:val="24"/>
        </w:rPr>
        <w:t xml:space="preserve"> določeni</w:t>
      </w:r>
      <w:r w:rsidR="00205BA4" w:rsidRPr="00CE4C01">
        <w:rPr>
          <w:rFonts w:cstheme="minorHAnsi"/>
          <w:sz w:val="24"/>
          <w:szCs w:val="24"/>
        </w:rPr>
        <w:t xml:space="preserve"> uri</w:t>
      </w:r>
      <w:r w:rsidR="00DD331F">
        <w:rPr>
          <w:rFonts w:cstheme="minorHAnsi"/>
          <w:sz w:val="24"/>
          <w:szCs w:val="24"/>
        </w:rPr>
        <w:t xml:space="preserve"> </w:t>
      </w:r>
      <w:r w:rsidRPr="00CE4C01">
        <w:rPr>
          <w:rFonts w:cstheme="minorHAnsi"/>
          <w:sz w:val="24"/>
          <w:szCs w:val="24"/>
        </w:rPr>
        <w:t xml:space="preserve">in se peš v spremstvu </w:t>
      </w:r>
      <w:r w:rsidR="004D6783" w:rsidRPr="00CE4C01">
        <w:rPr>
          <w:rFonts w:cstheme="minorHAnsi"/>
          <w:sz w:val="24"/>
          <w:szCs w:val="24"/>
        </w:rPr>
        <w:t>učite</w:t>
      </w:r>
      <w:r w:rsidR="007B580A" w:rsidRPr="00CE4C01">
        <w:rPr>
          <w:rFonts w:cstheme="minorHAnsi"/>
          <w:sz w:val="24"/>
          <w:szCs w:val="24"/>
        </w:rPr>
        <w:t>l</w:t>
      </w:r>
      <w:r w:rsidR="004D6783" w:rsidRPr="00CE4C01">
        <w:rPr>
          <w:rFonts w:cstheme="minorHAnsi"/>
          <w:sz w:val="24"/>
          <w:szCs w:val="24"/>
        </w:rPr>
        <w:t>jev</w:t>
      </w:r>
      <w:r w:rsidRPr="00CE4C01">
        <w:rPr>
          <w:rFonts w:cstheme="minorHAnsi"/>
          <w:sz w:val="24"/>
          <w:szCs w:val="24"/>
        </w:rPr>
        <w:t xml:space="preserve"> odpravi</w:t>
      </w:r>
      <w:r w:rsidR="007264C1">
        <w:rPr>
          <w:rFonts w:cstheme="minorHAnsi"/>
          <w:sz w:val="24"/>
          <w:szCs w:val="24"/>
        </w:rPr>
        <w:t>jo</w:t>
      </w:r>
      <w:r w:rsidRPr="00CE4C01">
        <w:rPr>
          <w:rFonts w:cstheme="minorHAnsi"/>
          <w:sz w:val="24"/>
          <w:szCs w:val="24"/>
        </w:rPr>
        <w:t xml:space="preserve"> do </w:t>
      </w:r>
      <w:proofErr w:type="spellStart"/>
      <w:r w:rsidRPr="00CE4C01">
        <w:rPr>
          <w:rFonts w:cstheme="minorHAnsi"/>
          <w:sz w:val="24"/>
          <w:szCs w:val="24"/>
        </w:rPr>
        <w:t>Woopa</w:t>
      </w:r>
      <w:proofErr w:type="spellEnd"/>
      <w:r w:rsidRPr="00CE4C01">
        <w:rPr>
          <w:rFonts w:cstheme="minorHAnsi"/>
          <w:sz w:val="24"/>
          <w:szCs w:val="24"/>
        </w:rPr>
        <w:t>.</w:t>
      </w:r>
    </w:p>
    <w:p w:rsidR="00CD62D4" w:rsidRPr="00CE4C01" w:rsidRDefault="00CD62D4" w:rsidP="00CD62D4">
      <w:p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Dijaki in dijakinje mora</w:t>
      </w:r>
      <w:r w:rsidR="00CE4C01">
        <w:rPr>
          <w:rFonts w:cstheme="minorHAnsi"/>
          <w:sz w:val="24"/>
          <w:szCs w:val="24"/>
        </w:rPr>
        <w:t>jo</w:t>
      </w:r>
      <w:r w:rsidRPr="00CE4C01">
        <w:rPr>
          <w:rFonts w:cstheme="minorHAnsi"/>
          <w:sz w:val="24"/>
          <w:szCs w:val="24"/>
        </w:rPr>
        <w:t xml:space="preserve"> biti primerno športno oblečeni. </w:t>
      </w:r>
      <w:r w:rsidR="005E266A" w:rsidRPr="00CE4C01">
        <w:rPr>
          <w:rFonts w:cstheme="minorHAnsi"/>
          <w:sz w:val="24"/>
          <w:szCs w:val="24"/>
        </w:rPr>
        <w:t>Lahko se preobleče</w:t>
      </w:r>
      <w:r w:rsidR="00CE4C01">
        <w:rPr>
          <w:rFonts w:cstheme="minorHAnsi"/>
          <w:sz w:val="24"/>
          <w:szCs w:val="24"/>
        </w:rPr>
        <w:t>jo</w:t>
      </w:r>
      <w:r w:rsidR="005E266A" w:rsidRPr="00CE4C01">
        <w:rPr>
          <w:rFonts w:cstheme="minorHAnsi"/>
          <w:sz w:val="24"/>
          <w:szCs w:val="24"/>
        </w:rPr>
        <w:t xml:space="preserve"> tudi v </w:t>
      </w:r>
      <w:proofErr w:type="spellStart"/>
      <w:r w:rsidR="005E266A" w:rsidRPr="00CE4C01">
        <w:rPr>
          <w:rFonts w:cstheme="minorHAnsi"/>
          <w:sz w:val="24"/>
          <w:szCs w:val="24"/>
        </w:rPr>
        <w:t>Woopu</w:t>
      </w:r>
      <w:proofErr w:type="spellEnd"/>
      <w:r w:rsidR="005E266A" w:rsidRPr="00CE4C01">
        <w:rPr>
          <w:rFonts w:cstheme="minorHAnsi"/>
          <w:sz w:val="24"/>
          <w:szCs w:val="24"/>
        </w:rPr>
        <w:t>.</w:t>
      </w:r>
      <w:r w:rsidR="00490C1C" w:rsidRPr="00CE4C01">
        <w:rPr>
          <w:rFonts w:cstheme="minorHAnsi"/>
          <w:sz w:val="24"/>
          <w:szCs w:val="24"/>
        </w:rPr>
        <w:t xml:space="preserve"> </w:t>
      </w:r>
      <w:r w:rsidRPr="00CE4C01">
        <w:rPr>
          <w:rFonts w:cstheme="minorHAnsi"/>
          <w:sz w:val="24"/>
          <w:szCs w:val="24"/>
        </w:rPr>
        <w:t xml:space="preserve">Če bo </w:t>
      </w:r>
      <w:r w:rsidR="004D6783" w:rsidRPr="00CE4C01">
        <w:rPr>
          <w:rFonts w:cstheme="minorHAnsi"/>
          <w:sz w:val="24"/>
          <w:szCs w:val="24"/>
        </w:rPr>
        <w:t>učitelj</w:t>
      </w:r>
      <w:r w:rsidRPr="00CE4C01">
        <w:rPr>
          <w:rFonts w:cstheme="minorHAnsi"/>
          <w:sz w:val="24"/>
          <w:szCs w:val="24"/>
        </w:rPr>
        <w:t xml:space="preserve"> odločil, da ima posamezen dijak neustrezno </w:t>
      </w:r>
      <w:r w:rsidR="00490C1C" w:rsidRPr="00CE4C01">
        <w:rPr>
          <w:rFonts w:cstheme="minorHAnsi"/>
          <w:sz w:val="24"/>
          <w:szCs w:val="24"/>
        </w:rPr>
        <w:t xml:space="preserve">športno </w:t>
      </w:r>
      <w:r w:rsidRPr="00CE4C01">
        <w:rPr>
          <w:rFonts w:cstheme="minorHAnsi"/>
          <w:sz w:val="24"/>
          <w:szCs w:val="24"/>
        </w:rPr>
        <w:t xml:space="preserve">opremo, se </w:t>
      </w:r>
      <w:r w:rsidR="00AB075F" w:rsidRPr="00CE4C01">
        <w:rPr>
          <w:rFonts w:cstheme="minorHAnsi"/>
          <w:sz w:val="24"/>
          <w:szCs w:val="24"/>
        </w:rPr>
        <w:t>le-</w:t>
      </w:r>
      <w:r w:rsidRPr="00CE4C01">
        <w:rPr>
          <w:rFonts w:cstheme="minorHAnsi"/>
          <w:sz w:val="24"/>
          <w:szCs w:val="24"/>
        </w:rPr>
        <w:t>ta ne bo mogel udeležiti aktivnosti in zaradi tega ne bo imel priznanega športnega dne.</w:t>
      </w:r>
      <w:r w:rsidR="00770EFB" w:rsidRPr="00CE4C01">
        <w:rPr>
          <w:rFonts w:cstheme="minorHAnsi"/>
          <w:sz w:val="24"/>
          <w:szCs w:val="24"/>
        </w:rPr>
        <w:t xml:space="preserve"> </w:t>
      </w:r>
    </w:p>
    <w:p w:rsidR="00205BA4" w:rsidRPr="00CE4C01" w:rsidRDefault="00CD62D4" w:rsidP="00BC2F90">
      <w:p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Malica iz nahrbtnika</w:t>
      </w:r>
      <w:r w:rsidR="00BC2F90" w:rsidRPr="00CE4C01">
        <w:rPr>
          <w:rFonts w:cstheme="minorHAnsi"/>
          <w:sz w:val="24"/>
          <w:szCs w:val="24"/>
        </w:rPr>
        <w:t xml:space="preserve"> </w:t>
      </w:r>
      <w:r w:rsidR="00892259" w:rsidRPr="00CE4C01">
        <w:rPr>
          <w:rFonts w:cstheme="minorHAnsi"/>
          <w:sz w:val="24"/>
          <w:szCs w:val="24"/>
        </w:rPr>
        <w:t xml:space="preserve">je </w:t>
      </w:r>
      <w:r w:rsidR="00BC2F90" w:rsidRPr="00CE4C01">
        <w:rPr>
          <w:rFonts w:cstheme="minorHAnsi"/>
          <w:sz w:val="24"/>
          <w:szCs w:val="24"/>
        </w:rPr>
        <w:t xml:space="preserve">po </w:t>
      </w:r>
      <w:r w:rsidR="005E266A" w:rsidRPr="00CE4C01">
        <w:rPr>
          <w:rFonts w:cstheme="minorHAnsi"/>
          <w:sz w:val="24"/>
          <w:szCs w:val="24"/>
        </w:rPr>
        <w:t>končani aktivnosti.</w:t>
      </w:r>
      <w:r w:rsidR="00770EFB" w:rsidRPr="00CE4C01">
        <w:rPr>
          <w:rFonts w:cstheme="minorHAnsi"/>
          <w:sz w:val="24"/>
          <w:szCs w:val="24"/>
        </w:rPr>
        <w:t xml:space="preserve"> </w:t>
      </w:r>
    </w:p>
    <w:tbl>
      <w:tblPr>
        <w:tblStyle w:val="Tabelamre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842"/>
        <w:gridCol w:w="1985"/>
        <w:gridCol w:w="2127"/>
      </w:tblGrid>
      <w:tr w:rsidR="00CD62D4" w:rsidRPr="00CE4C01" w:rsidTr="00965F7F">
        <w:trPr>
          <w:jc w:val="center"/>
        </w:trPr>
        <w:tc>
          <w:tcPr>
            <w:tcW w:w="2126" w:type="dxa"/>
            <w:shd w:val="clear" w:color="auto" w:fill="D9E2F3" w:themeFill="accent5" w:themeFillTint="33"/>
          </w:tcPr>
          <w:p w:rsidR="00CD62D4" w:rsidRPr="00CE4C01" w:rsidRDefault="00CD62D4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AKTIVNOST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D62D4" w:rsidRPr="00CE4C01" w:rsidRDefault="00CD62D4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LETNIK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D62D4" w:rsidRPr="00CE4C01" w:rsidRDefault="00CD62D4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E4C01">
              <w:rPr>
                <w:rFonts w:asciiTheme="minorHAnsi" w:hAnsiTheme="minorHAnsi" w:cstheme="minorHAnsi"/>
              </w:rPr>
              <w:t>LOKACIJA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CD62D4" w:rsidRPr="00CE4C01" w:rsidRDefault="00CD62D4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ZBORNO MESTO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D62D4" w:rsidRPr="00CE4C01" w:rsidRDefault="00CD62D4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E4C01">
              <w:rPr>
                <w:rFonts w:asciiTheme="minorHAnsi" w:hAnsiTheme="minorHAnsi" w:cstheme="minorHAnsi"/>
              </w:rPr>
              <w:t>CENA</w:t>
            </w:r>
          </w:p>
        </w:tc>
      </w:tr>
      <w:tr w:rsidR="004D6783" w:rsidRPr="00CE4C01" w:rsidTr="00965F7F">
        <w:trPr>
          <w:jc w:val="center"/>
        </w:trPr>
        <w:tc>
          <w:tcPr>
            <w:tcW w:w="2126" w:type="dxa"/>
            <w:shd w:val="clear" w:color="auto" w:fill="B4C6E7" w:themeFill="accent5" w:themeFillTint="66"/>
          </w:tcPr>
          <w:p w:rsidR="004D6783" w:rsidRPr="00CE4C01" w:rsidRDefault="004D6783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WOOP</w:t>
            </w:r>
          </w:p>
          <w:p w:rsidR="004D6783" w:rsidRPr="00CE4C01" w:rsidRDefault="004D6783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4D6783" w:rsidRPr="00CE4C01" w:rsidRDefault="004D6783" w:rsidP="0020375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9.00–12.00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4D6783" w:rsidRPr="00CE4C01" w:rsidRDefault="004D6783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4D6783" w:rsidRPr="00CE4C01" w:rsidRDefault="00D66ABA" w:rsidP="004D258B">
            <w:pPr>
              <w:pStyle w:val="Odstavekseznama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CE4C01">
              <w:rPr>
                <w:rFonts w:asciiTheme="minorHAnsi" w:hAnsiTheme="minorHAnsi" w:cstheme="minorHAnsi"/>
                <w:color w:val="000000" w:themeColor="text1"/>
              </w:rPr>
              <w:t>Vsi prijavljeni</w:t>
            </w:r>
          </w:p>
          <w:p w:rsidR="004D6783" w:rsidRPr="00CE4C01" w:rsidRDefault="004D6783" w:rsidP="008F6B0F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:rsidR="004D6783" w:rsidRPr="00CE4C01" w:rsidRDefault="004D6783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Woop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4D6783" w:rsidRPr="00CE4C01" w:rsidRDefault="004D6783" w:rsidP="00BC2F90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4D6783" w:rsidRPr="00CE4C01" w:rsidRDefault="004D6783" w:rsidP="00BC2F90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8</w:t>
            </w:r>
            <w:r w:rsidR="00AB075F" w:rsidRPr="00CE4C01">
              <w:rPr>
                <w:rFonts w:asciiTheme="minorHAnsi" w:hAnsiTheme="minorHAnsi" w:cstheme="minorHAnsi"/>
              </w:rPr>
              <w:t>.</w:t>
            </w:r>
            <w:r w:rsidRPr="00CE4C01">
              <w:rPr>
                <w:rFonts w:asciiTheme="minorHAnsi" w:hAnsiTheme="minorHAnsi" w:cstheme="minorHAnsi"/>
              </w:rPr>
              <w:t>10</w:t>
            </w:r>
          </w:p>
          <w:p w:rsidR="004D6783" w:rsidRPr="00CE4C01" w:rsidRDefault="004D6783" w:rsidP="00BC2F90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pred šolo</w:t>
            </w:r>
          </w:p>
        </w:tc>
        <w:tc>
          <w:tcPr>
            <w:tcW w:w="2127" w:type="dxa"/>
            <w:shd w:val="clear" w:color="auto" w:fill="B4C6E7" w:themeFill="accent5" w:themeFillTint="66"/>
            <w:vAlign w:val="center"/>
          </w:tcPr>
          <w:p w:rsidR="004D6783" w:rsidRPr="00CE4C01" w:rsidRDefault="004D6783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15 €</w:t>
            </w:r>
          </w:p>
          <w:p w:rsidR="004D6783" w:rsidRPr="00CE4C01" w:rsidRDefault="004D6783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C2F90" w:rsidRPr="00CE4C01" w:rsidTr="004D6783">
        <w:trPr>
          <w:trHeight w:val="194"/>
          <w:jc w:val="center"/>
        </w:trPr>
        <w:tc>
          <w:tcPr>
            <w:tcW w:w="9781" w:type="dxa"/>
            <w:gridSpan w:val="5"/>
            <w:shd w:val="clear" w:color="auto" w:fill="8EAADB" w:themeFill="accent5" w:themeFillTint="99"/>
          </w:tcPr>
          <w:p w:rsidR="00BC2F90" w:rsidRPr="00CE4C01" w:rsidRDefault="00BC2F90" w:rsidP="008F6B0F">
            <w:pPr>
              <w:pStyle w:val="Odstavekseznama"/>
              <w:ind w:left="0"/>
              <w:jc w:val="both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 xml:space="preserve">Po končani aktivnosti </w:t>
            </w:r>
            <w:r w:rsidR="00361E7E" w:rsidRPr="00CE4C01">
              <w:rPr>
                <w:rFonts w:asciiTheme="minorHAnsi" w:hAnsiTheme="minorHAnsi" w:cstheme="minorHAnsi"/>
              </w:rPr>
              <w:t>učitelji</w:t>
            </w:r>
            <w:r w:rsidRPr="00CE4C01">
              <w:rPr>
                <w:rFonts w:asciiTheme="minorHAnsi" w:hAnsiTheme="minorHAnsi" w:cstheme="minorHAnsi"/>
              </w:rPr>
              <w:t xml:space="preserve"> pred </w:t>
            </w:r>
            <w:proofErr w:type="spellStart"/>
            <w:r w:rsidRPr="00CE4C01">
              <w:rPr>
                <w:rFonts w:asciiTheme="minorHAnsi" w:hAnsiTheme="minorHAnsi" w:cstheme="minorHAnsi"/>
              </w:rPr>
              <w:t>Woopom</w:t>
            </w:r>
            <w:proofErr w:type="spellEnd"/>
            <w:r w:rsidRPr="00CE4C01">
              <w:rPr>
                <w:rFonts w:asciiTheme="minorHAnsi" w:hAnsiTheme="minorHAnsi" w:cstheme="minorHAnsi"/>
              </w:rPr>
              <w:t xml:space="preserve"> preverijo </w:t>
            </w:r>
            <w:r w:rsidR="007B580A" w:rsidRPr="00CE4C01">
              <w:rPr>
                <w:rFonts w:asciiTheme="minorHAnsi" w:hAnsiTheme="minorHAnsi" w:cstheme="minorHAnsi"/>
              </w:rPr>
              <w:t>njihovo prisotnost</w:t>
            </w:r>
            <w:r w:rsidR="0024745A" w:rsidRPr="00CE4C01">
              <w:rPr>
                <w:rFonts w:asciiTheme="minorHAnsi" w:hAnsiTheme="minorHAnsi" w:cstheme="minorHAnsi"/>
              </w:rPr>
              <w:t>. Ne vračajo se skupaj do šole!</w:t>
            </w:r>
          </w:p>
        </w:tc>
      </w:tr>
    </w:tbl>
    <w:p w:rsidR="00CD62D4" w:rsidRPr="00CE4C01" w:rsidRDefault="00CD62D4" w:rsidP="00892259">
      <w:pPr>
        <w:spacing w:after="0"/>
        <w:jc w:val="both"/>
        <w:rPr>
          <w:rFonts w:cstheme="minorHAnsi"/>
          <w:sz w:val="24"/>
          <w:szCs w:val="24"/>
        </w:rPr>
      </w:pPr>
    </w:p>
    <w:p w:rsidR="00481F7E" w:rsidRPr="00CE4C01" w:rsidRDefault="00843352" w:rsidP="00770EFB">
      <w:pPr>
        <w:pStyle w:val="Odstavekseznam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bookmarkStart w:id="3" w:name="_Hlk127169786"/>
      <w:r w:rsidRPr="00CE4C01">
        <w:rPr>
          <w:rFonts w:cstheme="minorHAnsi"/>
          <w:b/>
          <w:sz w:val="24"/>
          <w:szCs w:val="24"/>
        </w:rPr>
        <w:t>DRSANJE – LEDNA DVORANA (1. in 2. letniki)</w:t>
      </w:r>
    </w:p>
    <w:bookmarkEnd w:id="3"/>
    <w:p w:rsidR="00361E7E" w:rsidRPr="00CE4C01" w:rsidRDefault="00843352" w:rsidP="00361E7E">
      <w:pPr>
        <w:tabs>
          <w:tab w:val="left" w:pos="855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E4C01">
        <w:rPr>
          <w:rFonts w:cstheme="minorHAnsi"/>
          <w:b/>
          <w:bCs/>
          <w:sz w:val="24"/>
          <w:szCs w:val="24"/>
        </w:rPr>
        <w:t>CENA:</w:t>
      </w:r>
      <w:r w:rsidR="00361E7E" w:rsidRPr="00CE4C01">
        <w:rPr>
          <w:rFonts w:cstheme="minorHAnsi"/>
          <w:b/>
          <w:bCs/>
          <w:sz w:val="24"/>
          <w:szCs w:val="24"/>
        </w:rPr>
        <w:tab/>
      </w:r>
      <w:r w:rsidR="00D349D7" w:rsidRPr="00CE4C01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F56E6A" w:rsidRPr="00CE4C0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E266A" w:rsidRPr="00CE4C01">
        <w:rPr>
          <w:rFonts w:cstheme="minorHAnsi"/>
          <w:b/>
          <w:bCs/>
          <w:color w:val="000000" w:themeColor="text1"/>
          <w:sz w:val="24"/>
          <w:szCs w:val="24"/>
        </w:rPr>
        <w:t xml:space="preserve">€ </w:t>
      </w:r>
      <w:r w:rsidR="00D349D7" w:rsidRPr="00CE4C01">
        <w:rPr>
          <w:rFonts w:cstheme="minorHAnsi"/>
          <w:b/>
          <w:bCs/>
          <w:color w:val="000000" w:themeColor="text1"/>
          <w:sz w:val="24"/>
          <w:szCs w:val="24"/>
        </w:rPr>
        <w:t xml:space="preserve">vstopnica </w:t>
      </w:r>
      <w:r w:rsidR="00EB378F" w:rsidRPr="00CE4C01">
        <w:rPr>
          <w:rFonts w:cstheme="minorHAnsi"/>
          <w:b/>
          <w:bCs/>
          <w:color w:val="000000" w:themeColor="text1"/>
          <w:sz w:val="24"/>
          <w:szCs w:val="24"/>
        </w:rPr>
        <w:t xml:space="preserve">in </w:t>
      </w:r>
    </w:p>
    <w:p w:rsidR="00843352" w:rsidRPr="00CE4C01" w:rsidRDefault="00361E7E" w:rsidP="00361E7E">
      <w:pPr>
        <w:tabs>
          <w:tab w:val="left" w:pos="855"/>
        </w:tabs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D349D7" w:rsidRPr="00CE4C01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F56E6A" w:rsidRPr="00CE4C0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E266A" w:rsidRPr="00CE4C01">
        <w:rPr>
          <w:rFonts w:cstheme="minorHAnsi"/>
          <w:b/>
          <w:bCs/>
          <w:color w:val="000000" w:themeColor="text1"/>
          <w:sz w:val="24"/>
          <w:szCs w:val="24"/>
        </w:rPr>
        <w:t>€</w:t>
      </w:r>
      <w:r w:rsidR="00EB378F" w:rsidRPr="00CE4C01">
        <w:rPr>
          <w:rFonts w:cstheme="minorHAnsi"/>
          <w:b/>
          <w:bCs/>
          <w:color w:val="000000" w:themeColor="text1"/>
          <w:sz w:val="24"/>
          <w:szCs w:val="24"/>
        </w:rPr>
        <w:t xml:space="preserve"> izposoja drsalk</w:t>
      </w:r>
      <w:r w:rsidRPr="00CE4C01">
        <w:rPr>
          <w:rFonts w:cstheme="minorHAnsi"/>
          <w:b/>
          <w:bCs/>
          <w:color w:val="000000" w:themeColor="text1"/>
          <w:sz w:val="24"/>
          <w:szCs w:val="24"/>
        </w:rPr>
        <w:t xml:space="preserve"> (če dijaki nimajo svojih)</w:t>
      </w:r>
    </w:p>
    <w:p w:rsidR="00843352" w:rsidRPr="00CE4C01" w:rsidRDefault="00843352" w:rsidP="00843352">
      <w:pPr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Na drsališču so obvezn</w:t>
      </w:r>
      <w:r w:rsidR="00361E7E" w:rsidRPr="00CE4C01">
        <w:rPr>
          <w:rFonts w:cstheme="minorHAnsi"/>
          <w:sz w:val="24"/>
          <w:szCs w:val="24"/>
        </w:rPr>
        <w:t>i</w:t>
      </w:r>
      <w:r w:rsidRPr="00CE4C01">
        <w:rPr>
          <w:rFonts w:cstheme="minorHAnsi"/>
          <w:sz w:val="24"/>
          <w:szCs w:val="24"/>
        </w:rPr>
        <w:t xml:space="preserve"> rokavice in udobna </w:t>
      </w:r>
      <w:r w:rsidR="00D65C30" w:rsidRPr="00CE4C01">
        <w:rPr>
          <w:rFonts w:cstheme="minorHAnsi"/>
          <w:sz w:val="24"/>
          <w:szCs w:val="24"/>
        </w:rPr>
        <w:t>topla</w:t>
      </w:r>
      <w:r w:rsidR="00DE42AB" w:rsidRPr="00CE4C01">
        <w:rPr>
          <w:rFonts w:cstheme="minorHAnsi"/>
          <w:sz w:val="24"/>
          <w:szCs w:val="24"/>
        </w:rPr>
        <w:t xml:space="preserve"> </w:t>
      </w:r>
      <w:r w:rsidRPr="00CE4C01">
        <w:rPr>
          <w:rFonts w:cstheme="minorHAnsi"/>
          <w:sz w:val="24"/>
          <w:szCs w:val="24"/>
        </w:rPr>
        <w:t>oblačila.</w:t>
      </w:r>
      <w:bookmarkStart w:id="4" w:name="_Hlk127186221"/>
      <w:r w:rsidR="00E36033" w:rsidRPr="00CE4C01">
        <w:rPr>
          <w:rFonts w:cstheme="minorHAnsi"/>
          <w:sz w:val="24"/>
          <w:szCs w:val="24"/>
        </w:rPr>
        <w:t xml:space="preserve"> </w:t>
      </w:r>
      <w:r w:rsidR="00361E7E" w:rsidRPr="00CE4C01">
        <w:rPr>
          <w:rFonts w:cstheme="minorHAnsi"/>
          <w:sz w:val="24"/>
          <w:szCs w:val="24"/>
        </w:rPr>
        <w:t xml:space="preserve">Dijaki se zberejo pred šolo ob uri, določeni za posamezno skupino, </w:t>
      </w:r>
      <w:r w:rsidR="00CD62D4" w:rsidRPr="00CE4C01">
        <w:rPr>
          <w:rFonts w:cstheme="minorHAnsi"/>
          <w:sz w:val="24"/>
          <w:szCs w:val="24"/>
        </w:rPr>
        <w:t xml:space="preserve">in se peš v spremstvu </w:t>
      </w:r>
      <w:r w:rsidR="00361E7E" w:rsidRPr="00CE4C01">
        <w:rPr>
          <w:rFonts w:cstheme="minorHAnsi"/>
          <w:sz w:val="24"/>
          <w:szCs w:val="24"/>
        </w:rPr>
        <w:t>učiteljev</w:t>
      </w:r>
      <w:r w:rsidR="00CD62D4" w:rsidRPr="00CE4C01">
        <w:rPr>
          <w:rFonts w:cstheme="minorHAnsi"/>
          <w:sz w:val="24"/>
          <w:szCs w:val="24"/>
        </w:rPr>
        <w:t xml:space="preserve"> odpravijo do Ledne dvorane.</w:t>
      </w:r>
      <w:bookmarkEnd w:id="4"/>
      <w:r w:rsidR="007B580A" w:rsidRPr="00CE4C01">
        <w:rPr>
          <w:rFonts w:cstheme="minorHAnsi"/>
          <w:sz w:val="24"/>
          <w:szCs w:val="24"/>
        </w:rPr>
        <w:t xml:space="preserve"> </w:t>
      </w:r>
      <w:r w:rsidR="00CD62D4" w:rsidRPr="00CE4C01">
        <w:rPr>
          <w:rFonts w:cstheme="minorHAnsi"/>
          <w:sz w:val="24"/>
          <w:szCs w:val="24"/>
        </w:rPr>
        <w:t xml:space="preserve">Po končani aktivnosti se </w:t>
      </w:r>
      <w:r w:rsidR="00361E7E" w:rsidRPr="00CE4C01">
        <w:rPr>
          <w:rFonts w:cstheme="minorHAnsi"/>
          <w:sz w:val="24"/>
          <w:szCs w:val="24"/>
        </w:rPr>
        <w:t>učitelji skupaj</w:t>
      </w:r>
      <w:r w:rsidR="00CD62D4" w:rsidRPr="00CE4C01">
        <w:rPr>
          <w:rFonts w:cstheme="minorHAnsi"/>
          <w:sz w:val="24"/>
          <w:szCs w:val="24"/>
        </w:rPr>
        <w:t xml:space="preserve"> z dijaki </w:t>
      </w:r>
      <w:r w:rsidR="00AB075F" w:rsidRPr="00CE4C01">
        <w:rPr>
          <w:rFonts w:cstheme="minorHAnsi"/>
          <w:sz w:val="24"/>
          <w:szCs w:val="24"/>
        </w:rPr>
        <w:t xml:space="preserve">vrnejo </w:t>
      </w:r>
      <w:r w:rsidR="00CD62D4" w:rsidRPr="00CE4C01">
        <w:rPr>
          <w:rFonts w:cstheme="minorHAnsi"/>
          <w:sz w:val="24"/>
          <w:szCs w:val="24"/>
        </w:rPr>
        <w:t>do šole</w:t>
      </w:r>
      <w:r w:rsidR="00AB075F" w:rsidRPr="00CE4C01">
        <w:rPr>
          <w:rFonts w:cstheme="minorHAnsi"/>
          <w:sz w:val="24"/>
          <w:szCs w:val="24"/>
        </w:rPr>
        <w:t xml:space="preserve"> in</w:t>
      </w:r>
      <w:r w:rsidR="00CD62D4" w:rsidRPr="00CE4C01">
        <w:rPr>
          <w:rFonts w:cstheme="minorHAnsi"/>
          <w:sz w:val="24"/>
          <w:szCs w:val="24"/>
        </w:rPr>
        <w:t xml:space="preserve"> preverijo </w:t>
      </w:r>
      <w:r w:rsidR="007B580A" w:rsidRPr="00CE4C01">
        <w:rPr>
          <w:rFonts w:cstheme="minorHAnsi"/>
          <w:sz w:val="24"/>
          <w:szCs w:val="24"/>
        </w:rPr>
        <w:t>njihovo prisotnost</w:t>
      </w:r>
      <w:r w:rsidR="00CD62D4" w:rsidRPr="00CE4C01">
        <w:rPr>
          <w:rFonts w:cstheme="minorHAnsi"/>
          <w:sz w:val="24"/>
          <w:szCs w:val="24"/>
        </w:rPr>
        <w:t xml:space="preserve">. </w:t>
      </w:r>
    </w:p>
    <w:tbl>
      <w:tblPr>
        <w:tblStyle w:val="Tabelamre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1985"/>
        <w:gridCol w:w="2126"/>
      </w:tblGrid>
      <w:tr w:rsidR="000B25D8" w:rsidRPr="00CE4C01" w:rsidTr="00E17C52">
        <w:tc>
          <w:tcPr>
            <w:tcW w:w="2127" w:type="dxa"/>
            <w:shd w:val="clear" w:color="auto" w:fill="D9E2F3" w:themeFill="accent5" w:themeFillTint="33"/>
          </w:tcPr>
          <w:p w:rsidR="000B25D8" w:rsidRPr="00CE4C01" w:rsidRDefault="000B25D8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AKTIVNOST</w:t>
            </w:r>
            <w:r w:rsidR="000A5314" w:rsidRPr="00CE4C0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0B25D8" w:rsidRPr="00CE4C01" w:rsidRDefault="000B25D8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LETNIK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B25D8" w:rsidRPr="00CE4C01" w:rsidRDefault="000B25D8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LOKACIJA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0B25D8" w:rsidRPr="00CE4C01" w:rsidRDefault="000B25D8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ZBORNO MESTO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B25D8" w:rsidRPr="00CE4C01" w:rsidRDefault="000B25D8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CENA</w:t>
            </w:r>
          </w:p>
        </w:tc>
      </w:tr>
      <w:tr w:rsidR="00361E7E" w:rsidRPr="00CE4C01" w:rsidTr="007B580A">
        <w:tc>
          <w:tcPr>
            <w:tcW w:w="2127" w:type="dxa"/>
            <w:shd w:val="clear" w:color="auto" w:fill="B4C6E7" w:themeFill="accent5" w:themeFillTint="66"/>
          </w:tcPr>
          <w:p w:rsidR="00361E7E" w:rsidRPr="00CE4C01" w:rsidRDefault="00361E7E" w:rsidP="00361E7E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DRSANJE</w:t>
            </w:r>
          </w:p>
          <w:p w:rsidR="00361E7E" w:rsidRPr="00CE4C01" w:rsidRDefault="00361E7E" w:rsidP="00361E7E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361E7E" w:rsidRPr="00CE4C01" w:rsidRDefault="00361E7E" w:rsidP="00361E7E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8.00–10.00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965F7F" w:rsidRPr="00CE4C01" w:rsidRDefault="00965F7F" w:rsidP="00965F7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65F7F" w:rsidRPr="00CE4C01" w:rsidRDefault="00965F7F" w:rsidP="00965F7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CE4C01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 xml:space="preserve">Vsi 1.letniki razen </w:t>
            </w:r>
            <w:r w:rsidRPr="00CE4C01">
              <w:rPr>
                <w:rFonts w:asciiTheme="minorHAnsi" w:eastAsia="Times New Roman" w:hAnsiTheme="minorHAnsi" w:cstheme="minorHAnsi"/>
                <w:color w:val="FF0000"/>
                <w:lang w:eastAsia="sl-SI"/>
              </w:rPr>
              <w:t>1.dF</w:t>
            </w:r>
          </w:p>
          <w:p w:rsidR="00361E7E" w:rsidRPr="00CE4C01" w:rsidRDefault="00361E7E" w:rsidP="000A5314">
            <w:pPr>
              <w:pStyle w:val="Odstavekseznam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 w:val="restart"/>
            <w:shd w:val="clear" w:color="auto" w:fill="B4C6E7" w:themeFill="accent5" w:themeFillTint="66"/>
            <w:vAlign w:val="center"/>
          </w:tcPr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Ledna</w:t>
            </w:r>
          </w:p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dvorana</w:t>
            </w:r>
          </w:p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B4C6E7" w:themeFill="accent5" w:themeFillTint="66"/>
          </w:tcPr>
          <w:p w:rsidR="00361E7E" w:rsidRPr="00CE4C01" w:rsidRDefault="00361E7E" w:rsidP="00361E7E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361E7E" w:rsidRPr="00CE4C01" w:rsidRDefault="00361E7E" w:rsidP="00361E7E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7. 40</w:t>
            </w:r>
          </w:p>
          <w:p w:rsidR="00361E7E" w:rsidRPr="00CE4C01" w:rsidRDefault="00361E7E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pred šolo</w:t>
            </w:r>
          </w:p>
        </w:tc>
        <w:tc>
          <w:tcPr>
            <w:tcW w:w="2126" w:type="dxa"/>
            <w:vMerge w:val="restart"/>
            <w:shd w:val="clear" w:color="auto" w:fill="B4C6E7" w:themeFill="accent5" w:themeFillTint="66"/>
            <w:vAlign w:val="center"/>
          </w:tcPr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3 €</w:t>
            </w:r>
          </w:p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vstopnina</w:t>
            </w:r>
          </w:p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in</w:t>
            </w:r>
          </w:p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3 €</w:t>
            </w:r>
          </w:p>
          <w:p w:rsidR="00361E7E" w:rsidRPr="00CE4C01" w:rsidRDefault="00361E7E" w:rsidP="007B580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izposoja drsalk</w:t>
            </w:r>
          </w:p>
        </w:tc>
      </w:tr>
      <w:tr w:rsidR="00361E7E" w:rsidRPr="00CE4C01" w:rsidTr="004B3E68">
        <w:tc>
          <w:tcPr>
            <w:tcW w:w="2127" w:type="dxa"/>
            <w:shd w:val="clear" w:color="auto" w:fill="B4C6E7" w:themeFill="accent5" w:themeFillTint="66"/>
          </w:tcPr>
          <w:p w:rsidR="00361E7E" w:rsidRPr="00CE4C01" w:rsidRDefault="00361E7E" w:rsidP="00361E7E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DRSANJE</w:t>
            </w:r>
          </w:p>
          <w:p w:rsidR="00361E7E" w:rsidRPr="00CE4C01" w:rsidRDefault="00361E7E" w:rsidP="00F56E6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361E7E" w:rsidRPr="00CE4C01" w:rsidRDefault="00361E7E" w:rsidP="00F56E6A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12.00–14.00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965F7F" w:rsidRPr="00CE4C01" w:rsidRDefault="00965F7F" w:rsidP="00965F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</w:p>
          <w:p w:rsidR="00965F7F" w:rsidRPr="00CE4C01" w:rsidRDefault="00965F7F" w:rsidP="00965F7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l-SI"/>
              </w:rPr>
            </w:pPr>
            <w:r w:rsidRPr="00CE4C01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Vsi 2.letniki + 1.dF</w:t>
            </w:r>
          </w:p>
          <w:p w:rsidR="00361E7E" w:rsidRPr="00CE4C01" w:rsidRDefault="00361E7E" w:rsidP="00965F7F">
            <w:pPr>
              <w:pStyle w:val="Odstavekseznama"/>
              <w:tabs>
                <w:tab w:val="left" w:pos="252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Merge/>
            <w:shd w:val="clear" w:color="auto" w:fill="B4C6E7" w:themeFill="accent5" w:themeFillTint="66"/>
          </w:tcPr>
          <w:p w:rsidR="00361E7E" w:rsidRPr="00CE4C01" w:rsidRDefault="00361E7E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B4C6E7" w:themeFill="accent5" w:themeFillTint="66"/>
          </w:tcPr>
          <w:p w:rsidR="00361E7E" w:rsidRPr="00CE4C01" w:rsidRDefault="00361E7E" w:rsidP="00E17C52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361E7E" w:rsidRPr="00CE4C01" w:rsidRDefault="00361E7E" w:rsidP="00E17C52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11. 40</w:t>
            </w:r>
          </w:p>
          <w:p w:rsidR="00361E7E" w:rsidRPr="00CE4C01" w:rsidRDefault="00361E7E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pred šolo</w:t>
            </w:r>
          </w:p>
        </w:tc>
        <w:tc>
          <w:tcPr>
            <w:tcW w:w="2126" w:type="dxa"/>
            <w:vMerge/>
            <w:shd w:val="clear" w:color="auto" w:fill="B4C6E7" w:themeFill="accent5" w:themeFillTint="66"/>
          </w:tcPr>
          <w:p w:rsidR="00361E7E" w:rsidRPr="00CE4C01" w:rsidRDefault="00361E7E" w:rsidP="00C9161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18F0" w:rsidRPr="00CE4C01" w:rsidTr="00C91619">
        <w:trPr>
          <w:trHeight w:val="194"/>
        </w:trPr>
        <w:tc>
          <w:tcPr>
            <w:tcW w:w="9781" w:type="dxa"/>
            <w:gridSpan w:val="5"/>
            <w:shd w:val="clear" w:color="auto" w:fill="8EAADB" w:themeFill="accent5" w:themeFillTint="99"/>
          </w:tcPr>
          <w:p w:rsidR="006918F0" w:rsidRPr="00CE4C01" w:rsidRDefault="006918F0" w:rsidP="00F5466F">
            <w:pPr>
              <w:pStyle w:val="Odstavekseznama"/>
              <w:ind w:left="0"/>
              <w:jc w:val="both"/>
              <w:rPr>
                <w:rFonts w:asciiTheme="minorHAnsi" w:hAnsiTheme="minorHAnsi" w:cstheme="minorHAnsi"/>
              </w:rPr>
            </w:pPr>
            <w:bookmarkStart w:id="5" w:name="_Hlk127176122"/>
            <w:r w:rsidRPr="00CE4C01">
              <w:rPr>
                <w:rFonts w:asciiTheme="minorHAnsi" w:hAnsiTheme="minorHAnsi" w:cstheme="minorHAnsi"/>
              </w:rPr>
              <w:t xml:space="preserve">Po končanem drsanju se </w:t>
            </w:r>
            <w:r w:rsidR="00361E7E" w:rsidRPr="00CE4C01">
              <w:rPr>
                <w:rFonts w:asciiTheme="minorHAnsi" w:hAnsiTheme="minorHAnsi" w:cstheme="minorHAnsi"/>
              </w:rPr>
              <w:t>učitelji</w:t>
            </w:r>
            <w:r w:rsidRPr="00CE4C01">
              <w:rPr>
                <w:rFonts w:asciiTheme="minorHAnsi" w:hAnsiTheme="minorHAnsi" w:cstheme="minorHAnsi"/>
              </w:rPr>
              <w:t xml:space="preserve"> z dijaki odpravijo do šole, kjer preverijo </w:t>
            </w:r>
            <w:r w:rsidR="007B580A" w:rsidRPr="00CE4C01">
              <w:rPr>
                <w:rFonts w:asciiTheme="minorHAnsi" w:hAnsiTheme="minorHAnsi" w:cstheme="minorHAnsi"/>
              </w:rPr>
              <w:t>njihovo prisotnost</w:t>
            </w:r>
            <w:r w:rsidRPr="00CE4C01">
              <w:rPr>
                <w:rFonts w:asciiTheme="minorHAnsi" w:hAnsiTheme="minorHAnsi" w:cstheme="minorHAnsi"/>
              </w:rPr>
              <w:t xml:space="preserve">. </w:t>
            </w:r>
          </w:p>
        </w:tc>
      </w:tr>
      <w:bookmarkEnd w:id="5"/>
    </w:tbl>
    <w:p w:rsidR="00892259" w:rsidRDefault="00892259" w:rsidP="00965F7F">
      <w:pPr>
        <w:jc w:val="both"/>
        <w:rPr>
          <w:rFonts w:cstheme="minorHAnsi"/>
          <w:b/>
          <w:sz w:val="24"/>
          <w:szCs w:val="24"/>
        </w:rPr>
      </w:pPr>
    </w:p>
    <w:p w:rsidR="00AD5EF1" w:rsidRPr="00CE4C01" w:rsidRDefault="00AD5EF1" w:rsidP="00AD5EF1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4D258B" w:rsidRPr="00AD5EF1" w:rsidRDefault="004D258B" w:rsidP="00AD5EF1">
      <w:pPr>
        <w:spacing w:after="0"/>
        <w:jc w:val="both"/>
        <w:rPr>
          <w:rFonts w:cstheme="minorHAnsi"/>
          <w:sz w:val="20"/>
          <w:szCs w:val="20"/>
        </w:rPr>
      </w:pPr>
    </w:p>
    <w:p w:rsidR="00481F7E" w:rsidRPr="00CE4C01" w:rsidRDefault="00843352" w:rsidP="00770EFB">
      <w:pPr>
        <w:pStyle w:val="Odstavekseznam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sz w:val="24"/>
          <w:szCs w:val="24"/>
        </w:rPr>
        <w:t>BILJARD</w:t>
      </w:r>
      <w:r w:rsidR="00E54447" w:rsidRPr="00CE4C01">
        <w:rPr>
          <w:rFonts w:cstheme="minorHAnsi"/>
          <w:b/>
          <w:sz w:val="24"/>
          <w:szCs w:val="24"/>
        </w:rPr>
        <w:t xml:space="preserve"> </w:t>
      </w:r>
      <w:r w:rsidRPr="00CE4C01">
        <w:rPr>
          <w:rFonts w:cstheme="minorHAnsi"/>
          <w:b/>
          <w:sz w:val="24"/>
          <w:szCs w:val="24"/>
        </w:rPr>
        <w:t xml:space="preserve">(4. </w:t>
      </w:r>
      <w:r w:rsidR="005F2563" w:rsidRPr="00CE4C01">
        <w:rPr>
          <w:rFonts w:cstheme="minorHAnsi"/>
          <w:b/>
          <w:sz w:val="24"/>
          <w:szCs w:val="24"/>
        </w:rPr>
        <w:t>letniki</w:t>
      </w:r>
      <w:r w:rsidRPr="00CE4C01">
        <w:rPr>
          <w:rFonts w:cstheme="minorHAnsi"/>
          <w:b/>
          <w:sz w:val="24"/>
          <w:szCs w:val="24"/>
        </w:rPr>
        <w:t>)</w:t>
      </w:r>
    </w:p>
    <w:p w:rsidR="00843352" w:rsidRPr="00CE4C01" w:rsidRDefault="00843352" w:rsidP="00481F7E">
      <w:pPr>
        <w:ind w:left="360"/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bCs/>
          <w:sz w:val="24"/>
          <w:szCs w:val="24"/>
        </w:rPr>
        <w:t xml:space="preserve">CENA: </w:t>
      </w:r>
      <w:r w:rsidR="00D349D7" w:rsidRPr="00CE4C01">
        <w:rPr>
          <w:rFonts w:cstheme="minorHAnsi"/>
          <w:b/>
          <w:bCs/>
          <w:sz w:val="24"/>
          <w:szCs w:val="24"/>
        </w:rPr>
        <w:t>4</w:t>
      </w:r>
      <w:r w:rsidR="00DE42AB" w:rsidRPr="00CE4C01">
        <w:rPr>
          <w:rFonts w:cstheme="minorHAnsi"/>
          <w:b/>
          <w:bCs/>
          <w:sz w:val="24"/>
          <w:szCs w:val="24"/>
        </w:rPr>
        <w:t xml:space="preserve"> </w:t>
      </w:r>
      <w:r w:rsidRPr="00CE4C01">
        <w:rPr>
          <w:rFonts w:cstheme="minorHAnsi"/>
          <w:b/>
          <w:bCs/>
          <w:sz w:val="24"/>
          <w:szCs w:val="24"/>
        </w:rPr>
        <w:t xml:space="preserve">€ </w:t>
      </w:r>
    </w:p>
    <w:p w:rsidR="004D258B" w:rsidRPr="00CE4C01" w:rsidRDefault="007B580A" w:rsidP="000A5314">
      <w:pPr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 xml:space="preserve">Dijaki se zberejo pred šolo ob uri, določeni za posamezno skupino, </w:t>
      </w:r>
      <w:r w:rsidR="00D349D7" w:rsidRPr="00CE4C01">
        <w:rPr>
          <w:rFonts w:cstheme="minorHAnsi"/>
          <w:sz w:val="24"/>
          <w:szCs w:val="24"/>
        </w:rPr>
        <w:t xml:space="preserve">in se v spremstvu </w:t>
      </w:r>
      <w:r w:rsidRPr="00CE4C01">
        <w:rPr>
          <w:rFonts w:cstheme="minorHAnsi"/>
          <w:sz w:val="24"/>
          <w:szCs w:val="24"/>
        </w:rPr>
        <w:t>učiteljev</w:t>
      </w:r>
      <w:r w:rsidR="00843352" w:rsidRPr="00CE4C01">
        <w:rPr>
          <w:rFonts w:cstheme="minorHAnsi"/>
          <w:sz w:val="24"/>
          <w:szCs w:val="24"/>
        </w:rPr>
        <w:t xml:space="preserve"> peš odpravijo do dvorane Železničar.</w:t>
      </w:r>
      <w:r w:rsidR="00770EFB" w:rsidRPr="00CE4C01">
        <w:rPr>
          <w:rFonts w:cstheme="minorHAnsi"/>
          <w:sz w:val="24"/>
          <w:szCs w:val="24"/>
        </w:rPr>
        <w:t xml:space="preserve"> </w:t>
      </w:r>
      <w:r w:rsidR="005062D6" w:rsidRPr="00CE4C01">
        <w:rPr>
          <w:rFonts w:cstheme="minorHAnsi"/>
          <w:sz w:val="24"/>
          <w:szCs w:val="24"/>
        </w:rPr>
        <w:t xml:space="preserve">Malica </w:t>
      </w:r>
      <w:r w:rsidR="00666851" w:rsidRPr="00CE4C01">
        <w:rPr>
          <w:rFonts w:cstheme="minorHAnsi"/>
          <w:sz w:val="24"/>
          <w:szCs w:val="24"/>
        </w:rPr>
        <w:t xml:space="preserve">je </w:t>
      </w:r>
      <w:r w:rsidR="005062D6" w:rsidRPr="00CE4C01">
        <w:rPr>
          <w:rFonts w:cstheme="minorHAnsi"/>
          <w:sz w:val="24"/>
          <w:szCs w:val="24"/>
        </w:rPr>
        <w:t>iz nahrbtnika po končani aktivnosti.</w:t>
      </w:r>
    </w:p>
    <w:tbl>
      <w:tblPr>
        <w:tblStyle w:val="Tabelamre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1701"/>
        <w:gridCol w:w="1417"/>
      </w:tblGrid>
      <w:tr w:rsidR="00710B07" w:rsidRPr="00CE4C01" w:rsidTr="004B3E68">
        <w:tc>
          <w:tcPr>
            <w:tcW w:w="2127" w:type="dxa"/>
            <w:shd w:val="clear" w:color="auto" w:fill="D9E2F3" w:themeFill="accent5" w:themeFillTint="33"/>
          </w:tcPr>
          <w:p w:rsidR="00710B07" w:rsidRPr="00CE4C01" w:rsidRDefault="00710B07" w:rsidP="000A5314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AKTIVNOST</w:t>
            </w:r>
            <w:r w:rsidR="000A5314" w:rsidRPr="00CE4C0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:rsidR="00710B07" w:rsidRPr="00CE4C01" w:rsidRDefault="00710B07" w:rsidP="000A5314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LETNIK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710B07" w:rsidRPr="00CE4C01" w:rsidRDefault="00710B07" w:rsidP="000A5314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LOKACIJA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710B07" w:rsidRPr="00CE4C01" w:rsidRDefault="00710B07" w:rsidP="000A5314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ZBORNO MESTO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710B07" w:rsidRPr="00CE4C01" w:rsidRDefault="005062D6" w:rsidP="000A5314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CENA</w:t>
            </w:r>
          </w:p>
        </w:tc>
      </w:tr>
      <w:tr w:rsidR="007B580A" w:rsidRPr="00CE4C01" w:rsidTr="004B3E68">
        <w:tc>
          <w:tcPr>
            <w:tcW w:w="2127" w:type="dxa"/>
            <w:shd w:val="clear" w:color="auto" w:fill="B4C6E7" w:themeFill="accent5" w:themeFillTint="66"/>
          </w:tcPr>
          <w:p w:rsidR="007B580A" w:rsidRPr="00CE4C01" w:rsidRDefault="007B580A" w:rsidP="00FF2D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BILJARD</w:t>
            </w:r>
          </w:p>
          <w:p w:rsidR="007B580A" w:rsidRPr="00CE4C01" w:rsidRDefault="007B580A" w:rsidP="00FF2D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7B580A" w:rsidRPr="00CE4C01" w:rsidRDefault="007B580A" w:rsidP="00FF2D9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8.00–10.00</w:t>
            </w:r>
          </w:p>
        </w:tc>
        <w:tc>
          <w:tcPr>
            <w:tcW w:w="2551" w:type="dxa"/>
            <w:shd w:val="clear" w:color="auto" w:fill="B4C6E7" w:themeFill="accent5" w:themeFillTint="66"/>
            <w:vAlign w:val="center"/>
          </w:tcPr>
          <w:p w:rsidR="007B580A" w:rsidRPr="00CE4C01" w:rsidRDefault="00144F67" w:rsidP="00144F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CE4C01">
              <w:rPr>
                <w:rFonts w:asciiTheme="minorHAnsi" w:eastAsia="Times New Roman" w:hAnsiTheme="minorHAnsi" w:cstheme="minorHAnsi"/>
                <w:lang w:eastAsia="sl-SI"/>
              </w:rPr>
              <w:t>4.aMOUP in 4.aMT    (A do Kov)</w:t>
            </w:r>
          </w:p>
        </w:tc>
        <w:tc>
          <w:tcPr>
            <w:tcW w:w="1985" w:type="dxa"/>
            <w:vMerge w:val="restart"/>
            <w:shd w:val="clear" w:color="auto" w:fill="B4C6E7" w:themeFill="accent5" w:themeFillTint="66"/>
            <w:vAlign w:val="center"/>
          </w:tcPr>
          <w:p w:rsidR="007B580A" w:rsidRPr="00CE4C01" w:rsidRDefault="007B580A" w:rsidP="007B580A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Zgornji prostori dvorane Železničar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7B580A" w:rsidRPr="00CE4C01" w:rsidRDefault="007B580A" w:rsidP="007B580A">
            <w:pPr>
              <w:tabs>
                <w:tab w:val="left" w:pos="855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7.45</w:t>
            </w:r>
          </w:p>
          <w:p w:rsidR="007B580A" w:rsidRPr="00CE4C01" w:rsidRDefault="007B580A" w:rsidP="007B580A">
            <w:pPr>
              <w:tabs>
                <w:tab w:val="left" w:pos="855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pred šolo</w:t>
            </w:r>
          </w:p>
        </w:tc>
        <w:tc>
          <w:tcPr>
            <w:tcW w:w="1417" w:type="dxa"/>
            <w:vMerge w:val="restart"/>
            <w:shd w:val="clear" w:color="auto" w:fill="B4C6E7" w:themeFill="accent5" w:themeFillTint="66"/>
            <w:vAlign w:val="center"/>
          </w:tcPr>
          <w:p w:rsidR="007B580A" w:rsidRPr="00CE4C01" w:rsidRDefault="00144F67" w:rsidP="007B580A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 xml:space="preserve">3,5 </w:t>
            </w:r>
            <w:r w:rsidR="007B580A" w:rsidRPr="00CE4C01">
              <w:rPr>
                <w:rFonts w:asciiTheme="minorHAnsi" w:hAnsiTheme="minorHAnsi" w:cstheme="minorHAnsi"/>
              </w:rPr>
              <w:t>€</w:t>
            </w:r>
          </w:p>
        </w:tc>
      </w:tr>
      <w:tr w:rsidR="007B580A" w:rsidRPr="00CE4C01" w:rsidTr="004B3E68">
        <w:tc>
          <w:tcPr>
            <w:tcW w:w="2127" w:type="dxa"/>
            <w:shd w:val="clear" w:color="auto" w:fill="B4C6E7" w:themeFill="accent5" w:themeFillTint="66"/>
          </w:tcPr>
          <w:p w:rsidR="007B580A" w:rsidRPr="00CE4C01" w:rsidRDefault="007B580A" w:rsidP="00203759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BILJARD</w:t>
            </w:r>
          </w:p>
          <w:p w:rsidR="007B580A" w:rsidRPr="00CE4C01" w:rsidRDefault="007B580A" w:rsidP="00203759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7B580A" w:rsidRPr="00CE4C01" w:rsidRDefault="007B580A" w:rsidP="00FF2D91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10.</w:t>
            </w:r>
            <w:r w:rsidR="00144F67" w:rsidRPr="00CE4C01">
              <w:rPr>
                <w:rFonts w:asciiTheme="minorHAnsi" w:hAnsiTheme="minorHAnsi" w:cstheme="minorHAnsi"/>
              </w:rPr>
              <w:t>10</w:t>
            </w:r>
            <w:r w:rsidRPr="00CE4C01">
              <w:rPr>
                <w:rFonts w:asciiTheme="minorHAnsi" w:hAnsiTheme="minorHAnsi" w:cstheme="minorHAnsi"/>
              </w:rPr>
              <w:t>–12.</w:t>
            </w:r>
            <w:r w:rsidR="00144F67" w:rsidRPr="00CE4C01">
              <w:rPr>
                <w:rFonts w:asciiTheme="minorHAnsi" w:hAnsiTheme="minorHAnsi" w:cstheme="minorHAnsi"/>
              </w:rPr>
              <w:t>10</w:t>
            </w:r>
          </w:p>
          <w:p w:rsidR="007B580A" w:rsidRPr="00CE4C01" w:rsidRDefault="007B580A" w:rsidP="00203759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B4C6E7" w:themeFill="accent5" w:themeFillTint="66"/>
          </w:tcPr>
          <w:p w:rsidR="00144F67" w:rsidRPr="00CE4C01" w:rsidRDefault="00144F67" w:rsidP="00144F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</w:p>
          <w:p w:rsidR="007B580A" w:rsidRPr="00CE4C01" w:rsidRDefault="00144F67" w:rsidP="00144F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CE4C01">
              <w:rPr>
                <w:rFonts w:asciiTheme="minorHAnsi" w:eastAsia="Times New Roman" w:hAnsiTheme="minorHAnsi" w:cstheme="minorHAnsi"/>
                <w:lang w:eastAsia="sl-SI"/>
              </w:rPr>
              <w:t>4.aMT (Kra do Z) in 4.bGO (A do R)</w:t>
            </w:r>
          </w:p>
        </w:tc>
        <w:tc>
          <w:tcPr>
            <w:tcW w:w="1985" w:type="dxa"/>
            <w:vMerge/>
            <w:shd w:val="clear" w:color="auto" w:fill="B4C6E7" w:themeFill="accent5" w:themeFillTint="66"/>
          </w:tcPr>
          <w:p w:rsidR="007B580A" w:rsidRPr="00CE4C01" w:rsidRDefault="007B580A" w:rsidP="00203759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7B580A" w:rsidRPr="00CE4C01" w:rsidRDefault="007B580A" w:rsidP="007B580A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9.</w:t>
            </w:r>
            <w:r w:rsidR="00144F67" w:rsidRPr="00CE4C01">
              <w:rPr>
                <w:rFonts w:asciiTheme="minorHAnsi" w:hAnsiTheme="minorHAnsi" w:cstheme="minorHAnsi"/>
              </w:rPr>
              <w:t>5</w:t>
            </w:r>
            <w:r w:rsidRPr="00CE4C01">
              <w:rPr>
                <w:rFonts w:asciiTheme="minorHAnsi" w:hAnsiTheme="minorHAnsi" w:cstheme="minorHAnsi"/>
              </w:rPr>
              <w:t>5</w:t>
            </w:r>
          </w:p>
          <w:p w:rsidR="007B580A" w:rsidRPr="00CE4C01" w:rsidRDefault="007B580A" w:rsidP="007B580A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pred šolo</w:t>
            </w:r>
          </w:p>
        </w:tc>
        <w:tc>
          <w:tcPr>
            <w:tcW w:w="1417" w:type="dxa"/>
            <w:vMerge/>
            <w:shd w:val="clear" w:color="auto" w:fill="B4C6E7" w:themeFill="accent5" w:themeFillTint="66"/>
          </w:tcPr>
          <w:p w:rsidR="007B580A" w:rsidRPr="00CE4C01" w:rsidRDefault="007B580A" w:rsidP="00203759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80A" w:rsidRPr="00CE4C01" w:rsidTr="004B3E68">
        <w:tc>
          <w:tcPr>
            <w:tcW w:w="2127" w:type="dxa"/>
            <w:shd w:val="clear" w:color="auto" w:fill="B4C6E7" w:themeFill="accent5" w:themeFillTint="66"/>
          </w:tcPr>
          <w:p w:rsidR="007B580A" w:rsidRPr="00CE4C01" w:rsidRDefault="007B580A" w:rsidP="00FF2D91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BILJARD</w:t>
            </w:r>
          </w:p>
          <w:p w:rsidR="007B580A" w:rsidRPr="00CE4C01" w:rsidRDefault="007B580A" w:rsidP="00FF2D91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7B580A" w:rsidRPr="00CE4C01" w:rsidRDefault="007B580A" w:rsidP="00FF2D91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12.</w:t>
            </w:r>
            <w:r w:rsidR="00144F67" w:rsidRPr="00CE4C01">
              <w:rPr>
                <w:rFonts w:asciiTheme="minorHAnsi" w:hAnsiTheme="minorHAnsi" w:cstheme="minorHAnsi"/>
              </w:rPr>
              <w:t>20</w:t>
            </w:r>
            <w:r w:rsidRPr="00CE4C01">
              <w:rPr>
                <w:rFonts w:asciiTheme="minorHAnsi" w:hAnsiTheme="minorHAnsi" w:cstheme="minorHAnsi"/>
              </w:rPr>
              <w:t>–14.</w:t>
            </w:r>
            <w:r w:rsidR="00144F67" w:rsidRPr="00CE4C0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51" w:type="dxa"/>
            <w:shd w:val="clear" w:color="auto" w:fill="B4C6E7" w:themeFill="accent5" w:themeFillTint="66"/>
            <w:vAlign w:val="center"/>
          </w:tcPr>
          <w:p w:rsidR="00144F67" w:rsidRPr="00CE4C01" w:rsidRDefault="00144F67" w:rsidP="00144F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CE4C01">
              <w:rPr>
                <w:rFonts w:asciiTheme="minorHAnsi" w:eastAsia="Times New Roman" w:hAnsiTheme="minorHAnsi" w:cstheme="minorHAnsi"/>
                <w:lang w:eastAsia="sl-SI"/>
              </w:rPr>
              <w:t>4.bGO (Š do Ž) in 4.bMT</w:t>
            </w:r>
          </w:p>
          <w:p w:rsidR="007B580A" w:rsidRPr="00CE4C01" w:rsidRDefault="007B580A" w:rsidP="00144F67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7B580A" w:rsidRPr="00CE4C01" w:rsidRDefault="007B580A" w:rsidP="00203759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7B580A" w:rsidRPr="00CE4C01" w:rsidRDefault="007B580A" w:rsidP="007B580A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11.</w:t>
            </w:r>
            <w:r w:rsidR="00144F67" w:rsidRPr="00CE4C01">
              <w:rPr>
                <w:rFonts w:asciiTheme="minorHAnsi" w:hAnsiTheme="minorHAnsi" w:cstheme="minorHAnsi"/>
              </w:rPr>
              <w:t>5</w:t>
            </w:r>
            <w:r w:rsidRPr="00CE4C01">
              <w:rPr>
                <w:rFonts w:asciiTheme="minorHAnsi" w:hAnsiTheme="minorHAnsi" w:cstheme="minorHAnsi"/>
              </w:rPr>
              <w:t>5</w:t>
            </w:r>
          </w:p>
          <w:p w:rsidR="007B580A" w:rsidRPr="00CE4C01" w:rsidRDefault="007B580A" w:rsidP="007B580A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pred šolo</w:t>
            </w:r>
          </w:p>
        </w:tc>
        <w:tc>
          <w:tcPr>
            <w:tcW w:w="1417" w:type="dxa"/>
            <w:vMerge/>
            <w:shd w:val="clear" w:color="auto" w:fill="B4C6E7" w:themeFill="accent5" w:themeFillTint="66"/>
          </w:tcPr>
          <w:p w:rsidR="007B580A" w:rsidRPr="00CE4C01" w:rsidRDefault="007B580A" w:rsidP="00203759">
            <w:pPr>
              <w:pStyle w:val="Odstavekseznama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2D6" w:rsidRPr="00CE4C01" w:rsidTr="00C91619">
        <w:trPr>
          <w:trHeight w:val="194"/>
        </w:trPr>
        <w:tc>
          <w:tcPr>
            <w:tcW w:w="9781" w:type="dxa"/>
            <w:gridSpan w:val="5"/>
            <w:shd w:val="clear" w:color="auto" w:fill="8EAADB" w:themeFill="accent5" w:themeFillTint="99"/>
          </w:tcPr>
          <w:p w:rsidR="005062D6" w:rsidRPr="00CE4C01" w:rsidRDefault="005062D6" w:rsidP="00F5466F">
            <w:pPr>
              <w:pStyle w:val="Odstavekseznama"/>
              <w:ind w:left="0"/>
              <w:jc w:val="both"/>
              <w:rPr>
                <w:rFonts w:asciiTheme="minorHAnsi" w:hAnsiTheme="minorHAnsi" w:cstheme="minorHAnsi"/>
              </w:rPr>
            </w:pPr>
            <w:r w:rsidRPr="00CE4C01">
              <w:rPr>
                <w:rFonts w:asciiTheme="minorHAnsi" w:hAnsiTheme="minorHAnsi" w:cstheme="minorHAnsi"/>
              </w:rPr>
              <w:t>Po končan</w:t>
            </w:r>
            <w:r w:rsidR="00490C1C" w:rsidRPr="00CE4C01">
              <w:rPr>
                <w:rFonts w:asciiTheme="minorHAnsi" w:hAnsiTheme="minorHAnsi" w:cstheme="minorHAnsi"/>
              </w:rPr>
              <w:t>i aktivnosti</w:t>
            </w:r>
            <w:r w:rsidRPr="00CE4C01">
              <w:rPr>
                <w:rFonts w:asciiTheme="minorHAnsi" w:hAnsiTheme="minorHAnsi" w:cstheme="minorHAnsi"/>
              </w:rPr>
              <w:t xml:space="preserve"> se </w:t>
            </w:r>
            <w:r w:rsidR="007B580A" w:rsidRPr="00CE4C01">
              <w:rPr>
                <w:rFonts w:asciiTheme="minorHAnsi" w:hAnsiTheme="minorHAnsi" w:cstheme="minorHAnsi"/>
              </w:rPr>
              <w:t>učitelji</w:t>
            </w:r>
            <w:r w:rsidRPr="00CE4C01">
              <w:rPr>
                <w:rFonts w:asciiTheme="minorHAnsi" w:hAnsiTheme="minorHAnsi" w:cstheme="minorHAnsi"/>
              </w:rPr>
              <w:t xml:space="preserve"> z dijaki odpravijo do šole, kjer preverijo</w:t>
            </w:r>
            <w:r w:rsidR="007B580A" w:rsidRPr="00CE4C01">
              <w:rPr>
                <w:rFonts w:asciiTheme="minorHAnsi" w:hAnsiTheme="minorHAnsi" w:cstheme="minorHAnsi"/>
              </w:rPr>
              <w:t xml:space="preserve"> njihovo</w:t>
            </w:r>
            <w:r w:rsidRPr="00CE4C01">
              <w:rPr>
                <w:rFonts w:asciiTheme="minorHAnsi" w:hAnsiTheme="minorHAnsi" w:cstheme="minorHAnsi"/>
              </w:rPr>
              <w:t xml:space="preserve"> </w:t>
            </w:r>
            <w:r w:rsidR="007B580A" w:rsidRPr="00CE4C01">
              <w:rPr>
                <w:rFonts w:asciiTheme="minorHAnsi" w:hAnsiTheme="minorHAnsi" w:cstheme="minorHAnsi"/>
              </w:rPr>
              <w:t>prisotnost</w:t>
            </w:r>
            <w:r w:rsidRPr="00CE4C01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:rsidR="002F7596" w:rsidRDefault="002F7596" w:rsidP="00843352">
      <w:pPr>
        <w:jc w:val="both"/>
        <w:rPr>
          <w:rFonts w:cstheme="minorHAnsi"/>
          <w:b/>
          <w:bCs/>
          <w:sz w:val="24"/>
          <w:szCs w:val="24"/>
        </w:rPr>
      </w:pPr>
    </w:p>
    <w:p w:rsidR="00AD5EF1" w:rsidRPr="00CE4C01" w:rsidRDefault="00AD5EF1" w:rsidP="00843352">
      <w:pPr>
        <w:jc w:val="both"/>
        <w:rPr>
          <w:rFonts w:cstheme="minorHAnsi"/>
          <w:b/>
          <w:bCs/>
          <w:sz w:val="24"/>
          <w:szCs w:val="24"/>
        </w:rPr>
      </w:pPr>
    </w:p>
    <w:p w:rsidR="00843352" w:rsidRPr="00CE4C01" w:rsidRDefault="00843352" w:rsidP="00770EFB">
      <w:pPr>
        <w:pStyle w:val="Odstavekseznam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CE4C01">
        <w:rPr>
          <w:rFonts w:cstheme="minorHAnsi"/>
          <w:b/>
          <w:sz w:val="24"/>
          <w:szCs w:val="24"/>
        </w:rPr>
        <w:t>DIJAKI</w:t>
      </w:r>
      <w:r w:rsidR="005F2563" w:rsidRPr="00CE4C01">
        <w:rPr>
          <w:rFonts w:cstheme="minorHAnsi"/>
          <w:b/>
          <w:sz w:val="24"/>
          <w:szCs w:val="24"/>
        </w:rPr>
        <w:t>,</w:t>
      </w:r>
      <w:r w:rsidRPr="00CE4C01">
        <w:rPr>
          <w:rFonts w:cstheme="minorHAnsi"/>
          <w:b/>
          <w:sz w:val="24"/>
          <w:szCs w:val="24"/>
        </w:rPr>
        <w:t xml:space="preserve"> OPROŠČENI </w:t>
      </w:r>
      <w:r w:rsidR="00892259" w:rsidRPr="00CE4C01">
        <w:rPr>
          <w:rFonts w:cstheme="minorHAnsi"/>
          <w:b/>
          <w:sz w:val="24"/>
          <w:szCs w:val="24"/>
        </w:rPr>
        <w:t>ŠPORTNE VZGOJE</w:t>
      </w:r>
      <w:r w:rsidRPr="00CE4C01">
        <w:rPr>
          <w:rFonts w:cstheme="minorHAnsi"/>
          <w:b/>
          <w:sz w:val="24"/>
          <w:szCs w:val="24"/>
        </w:rPr>
        <w:t xml:space="preserve"> (vsi letniki)</w:t>
      </w:r>
    </w:p>
    <w:p w:rsidR="000A5314" w:rsidRPr="00CE4C01" w:rsidRDefault="00843352" w:rsidP="00843352">
      <w:pPr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Dijaki se zberejo v avli šole ob 9.</w:t>
      </w:r>
      <w:r w:rsidR="00666851" w:rsidRPr="00CE4C01">
        <w:rPr>
          <w:rFonts w:cstheme="minorHAnsi"/>
          <w:sz w:val="24"/>
          <w:szCs w:val="24"/>
        </w:rPr>
        <w:t>0</w:t>
      </w:r>
      <w:r w:rsidRPr="00CE4C01">
        <w:rPr>
          <w:rFonts w:cstheme="minorHAnsi"/>
          <w:sz w:val="24"/>
          <w:szCs w:val="24"/>
        </w:rPr>
        <w:t>0.</w:t>
      </w:r>
      <w:r w:rsidR="000528DE" w:rsidRPr="00CE4C01">
        <w:rPr>
          <w:rFonts w:cstheme="minorHAnsi"/>
          <w:sz w:val="24"/>
          <w:szCs w:val="24"/>
        </w:rPr>
        <w:t xml:space="preserve"> Po navodilih </w:t>
      </w:r>
      <w:r w:rsidR="00892259" w:rsidRPr="00CE4C01">
        <w:rPr>
          <w:rFonts w:cstheme="minorHAnsi"/>
          <w:sz w:val="24"/>
          <w:szCs w:val="24"/>
        </w:rPr>
        <w:t xml:space="preserve">učiteljev </w:t>
      </w:r>
      <w:r w:rsidR="000528DE" w:rsidRPr="00CE4C01">
        <w:rPr>
          <w:rFonts w:cstheme="minorHAnsi"/>
          <w:sz w:val="24"/>
          <w:szCs w:val="24"/>
        </w:rPr>
        <w:t>izvedejo delavnico na šoli.</w:t>
      </w:r>
    </w:p>
    <w:p w:rsidR="00DD5399" w:rsidRPr="00CE4C01" w:rsidRDefault="00DD5399" w:rsidP="00843352">
      <w:pPr>
        <w:jc w:val="both"/>
        <w:rPr>
          <w:rFonts w:cstheme="minorHAnsi"/>
          <w:sz w:val="24"/>
          <w:szCs w:val="24"/>
        </w:rPr>
      </w:pPr>
    </w:p>
    <w:p w:rsidR="0081049E" w:rsidRPr="00CE4C01" w:rsidRDefault="0081049E" w:rsidP="00843352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843352" w:rsidRPr="00CE4C01" w:rsidRDefault="00843352" w:rsidP="00AB075F">
      <w:pPr>
        <w:tabs>
          <w:tab w:val="left" w:pos="1418"/>
          <w:tab w:val="left" w:pos="6096"/>
        </w:tabs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>Aktiv ŠVZ</w:t>
      </w:r>
      <w:r w:rsidR="00AB075F" w:rsidRPr="00CE4C01">
        <w:rPr>
          <w:rFonts w:cstheme="minorHAnsi"/>
          <w:sz w:val="24"/>
          <w:szCs w:val="24"/>
        </w:rPr>
        <w:tab/>
      </w:r>
      <w:r w:rsidR="00A30DAE" w:rsidRPr="00CE4C01">
        <w:rPr>
          <w:rFonts w:cstheme="minorHAnsi"/>
          <w:sz w:val="24"/>
          <w:szCs w:val="24"/>
        </w:rPr>
        <w:t>Damijan Visočnik, pomočnik ravnateljice</w:t>
      </w:r>
      <w:r w:rsidR="00AB075F" w:rsidRPr="00CE4C01">
        <w:rPr>
          <w:rFonts w:cstheme="minorHAnsi"/>
          <w:sz w:val="24"/>
          <w:szCs w:val="24"/>
        </w:rPr>
        <w:tab/>
      </w:r>
      <w:r w:rsidRPr="00CE4C01">
        <w:rPr>
          <w:rFonts w:cstheme="minorHAnsi"/>
          <w:sz w:val="24"/>
          <w:szCs w:val="24"/>
        </w:rPr>
        <w:t>Nadja Jager Popović, ravnateljica</w:t>
      </w:r>
    </w:p>
    <w:p w:rsidR="0081049E" w:rsidRPr="00CE4C01" w:rsidRDefault="0081049E" w:rsidP="0081049E">
      <w:pPr>
        <w:jc w:val="both"/>
        <w:rPr>
          <w:rFonts w:cstheme="minorHAnsi"/>
          <w:sz w:val="24"/>
          <w:szCs w:val="24"/>
        </w:rPr>
      </w:pPr>
    </w:p>
    <w:p w:rsidR="00B908B6" w:rsidRPr="00CE4C01" w:rsidRDefault="00843352" w:rsidP="00E17C52">
      <w:pPr>
        <w:jc w:val="both"/>
        <w:rPr>
          <w:rFonts w:cstheme="minorHAnsi"/>
          <w:sz w:val="24"/>
          <w:szCs w:val="24"/>
        </w:rPr>
      </w:pPr>
      <w:r w:rsidRPr="00CE4C01">
        <w:rPr>
          <w:rFonts w:cstheme="minorHAnsi"/>
          <w:sz w:val="24"/>
          <w:szCs w:val="24"/>
        </w:rPr>
        <w:t xml:space="preserve">Maribor, </w:t>
      </w:r>
      <w:r w:rsidR="00D266A4">
        <w:rPr>
          <w:rFonts w:cstheme="minorHAnsi"/>
          <w:sz w:val="24"/>
          <w:szCs w:val="24"/>
        </w:rPr>
        <w:t>24</w:t>
      </w:r>
      <w:bookmarkStart w:id="6" w:name="_GoBack"/>
      <w:bookmarkEnd w:id="6"/>
      <w:r w:rsidR="00E54447" w:rsidRPr="00CE4C01">
        <w:rPr>
          <w:rFonts w:cstheme="minorHAnsi"/>
          <w:sz w:val="24"/>
          <w:szCs w:val="24"/>
        </w:rPr>
        <w:t>. 2. 202</w:t>
      </w:r>
      <w:r w:rsidR="00A30DAE" w:rsidRPr="00CE4C01">
        <w:rPr>
          <w:rFonts w:cstheme="minorHAnsi"/>
          <w:sz w:val="24"/>
          <w:szCs w:val="24"/>
        </w:rPr>
        <w:t>5</w:t>
      </w:r>
    </w:p>
    <w:sectPr w:rsidR="00B908B6" w:rsidRPr="00CE4C01" w:rsidSect="00F55C30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6CE" w:rsidRDefault="009046CE" w:rsidP="00E3667C">
      <w:pPr>
        <w:spacing w:after="0" w:line="240" w:lineRule="auto"/>
      </w:pPr>
      <w:r>
        <w:separator/>
      </w:r>
    </w:p>
  </w:endnote>
  <w:endnote w:type="continuationSeparator" w:id="0">
    <w:p w:rsidR="009046CE" w:rsidRDefault="009046CE" w:rsidP="00E3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6CE" w:rsidRDefault="009046CE" w:rsidP="00E3667C">
      <w:pPr>
        <w:spacing w:after="0" w:line="240" w:lineRule="auto"/>
      </w:pPr>
      <w:r>
        <w:separator/>
      </w:r>
    </w:p>
  </w:footnote>
  <w:footnote w:type="continuationSeparator" w:id="0">
    <w:p w:rsidR="009046CE" w:rsidRDefault="009046CE" w:rsidP="00E3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67C" w:rsidRDefault="00E3667C" w:rsidP="00E3667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339840" cy="893317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_obrazci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9840" cy="893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6A06"/>
    <w:multiLevelType w:val="hybridMultilevel"/>
    <w:tmpl w:val="644C4BC8"/>
    <w:lvl w:ilvl="0" w:tplc="AF446AD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07A9"/>
    <w:multiLevelType w:val="hybridMultilevel"/>
    <w:tmpl w:val="6FBA97F0"/>
    <w:lvl w:ilvl="0" w:tplc="DD56B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C5C"/>
    <w:multiLevelType w:val="hybridMultilevel"/>
    <w:tmpl w:val="8AE61F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1250"/>
    <w:multiLevelType w:val="hybridMultilevel"/>
    <w:tmpl w:val="72DE2C18"/>
    <w:lvl w:ilvl="0" w:tplc="AF446AD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453A"/>
    <w:multiLevelType w:val="hybridMultilevel"/>
    <w:tmpl w:val="E3446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50E"/>
    <w:multiLevelType w:val="hybridMultilevel"/>
    <w:tmpl w:val="D0F49904"/>
    <w:lvl w:ilvl="0" w:tplc="AF446AD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B0FBC"/>
    <w:multiLevelType w:val="hybridMultilevel"/>
    <w:tmpl w:val="48FA1FF2"/>
    <w:lvl w:ilvl="0" w:tplc="24681AA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24DC"/>
    <w:multiLevelType w:val="hybridMultilevel"/>
    <w:tmpl w:val="831652EE"/>
    <w:lvl w:ilvl="0" w:tplc="98CEA1A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91705"/>
    <w:multiLevelType w:val="hybridMultilevel"/>
    <w:tmpl w:val="9BEC4142"/>
    <w:lvl w:ilvl="0" w:tplc="5E184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52"/>
    <w:rsid w:val="000237F0"/>
    <w:rsid w:val="000528DE"/>
    <w:rsid w:val="00090027"/>
    <w:rsid w:val="000A5314"/>
    <w:rsid w:val="000B25D8"/>
    <w:rsid w:val="000B2DF0"/>
    <w:rsid w:val="000E753F"/>
    <w:rsid w:val="00106AAB"/>
    <w:rsid w:val="00144F67"/>
    <w:rsid w:val="001A2680"/>
    <w:rsid w:val="00203759"/>
    <w:rsid w:val="00205BA4"/>
    <w:rsid w:val="002157BC"/>
    <w:rsid w:val="00231A06"/>
    <w:rsid w:val="0024745A"/>
    <w:rsid w:val="00250226"/>
    <w:rsid w:val="002662C3"/>
    <w:rsid w:val="00281270"/>
    <w:rsid w:val="002C54D3"/>
    <w:rsid w:val="002E7E70"/>
    <w:rsid w:val="002F2F5C"/>
    <w:rsid w:val="002F41FE"/>
    <w:rsid w:val="002F7596"/>
    <w:rsid w:val="0030679D"/>
    <w:rsid w:val="00310451"/>
    <w:rsid w:val="0031485C"/>
    <w:rsid w:val="00361E7E"/>
    <w:rsid w:val="003666CC"/>
    <w:rsid w:val="003A7B53"/>
    <w:rsid w:val="003B590C"/>
    <w:rsid w:val="003C6D95"/>
    <w:rsid w:val="003E738F"/>
    <w:rsid w:val="004223CC"/>
    <w:rsid w:val="0042563F"/>
    <w:rsid w:val="0043240B"/>
    <w:rsid w:val="004423A8"/>
    <w:rsid w:val="004757F4"/>
    <w:rsid w:val="00481F7E"/>
    <w:rsid w:val="00490C1C"/>
    <w:rsid w:val="004923DF"/>
    <w:rsid w:val="004B3B47"/>
    <w:rsid w:val="004B3E68"/>
    <w:rsid w:val="004D17C8"/>
    <w:rsid w:val="004D258B"/>
    <w:rsid w:val="004D6783"/>
    <w:rsid w:val="005062D6"/>
    <w:rsid w:val="00541481"/>
    <w:rsid w:val="00565139"/>
    <w:rsid w:val="005E266A"/>
    <w:rsid w:val="005F2563"/>
    <w:rsid w:val="006038E8"/>
    <w:rsid w:val="00605C8F"/>
    <w:rsid w:val="00606BF7"/>
    <w:rsid w:val="0062265E"/>
    <w:rsid w:val="00647667"/>
    <w:rsid w:val="00666851"/>
    <w:rsid w:val="006918F0"/>
    <w:rsid w:val="0070595C"/>
    <w:rsid w:val="00710B07"/>
    <w:rsid w:val="007264C1"/>
    <w:rsid w:val="00735FE6"/>
    <w:rsid w:val="00770EFB"/>
    <w:rsid w:val="0077294F"/>
    <w:rsid w:val="00790B6F"/>
    <w:rsid w:val="007B580A"/>
    <w:rsid w:val="0081049E"/>
    <w:rsid w:val="008239A4"/>
    <w:rsid w:val="00843352"/>
    <w:rsid w:val="00863894"/>
    <w:rsid w:val="00892259"/>
    <w:rsid w:val="00894B57"/>
    <w:rsid w:val="008B0793"/>
    <w:rsid w:val="008C154D"/>
    <w:rsid w:val="008C1E07"/>
    <w:rsid w:val="008E73E0"/>
    <w:rsid w:val="00903CB3"/>
    <w:rsid w:val="009046CE"/>
    <w:rsid w:val="00937AD0"/>
    <w:rsid w:val="00944EFD"/>
    <w:rsid w:val="00946AC8"/>
    <w:rsid w:val="0095496A"/>
    <w:rsid w:val="00965F7F"/>
    <w:rsid w:val="00973E64"/>
    <w:rsid w:val="009D5041"/>
    <w:rsid w:val="009D7B11"/>
    <w:rsid w:val="00A30DAE"/>
    <w:rsid w:val="00A33C20"/>
    <w:rsid w:val="00A65967"/>
    <w:rsid w:val="00A85E23"/>
    <w:rsid w:val="00A917CA"/>
    <w:rsid w:val="00AB075F"/>
    <w:rsid w:val="00AB20D7"/>
    <w:rsid w:val="00AD5EF1"/>
    <w:rsid w:val="00AE2DAB"/>
    <w:rsid w:val="00B164B7"/>
    <w:rsid w:val="00B558D6"/>
    <w:rsid w:val="00B908B6"/>
    <w:rsid w:val="00BC2F90"/>
    <w:rsid w:val="00BD648D"/>
    <w:rsid w:val="00C217EB"/>
    <w:rsid w:val="00C24238"/>
    <w:rsid w:val="00C35642"/>
    <w:rsid w:val="00C85963"/>
    <w:rsid w:val="00C91619"/>
    <w:rsid w:val="00CD62D4"/>
    <w:rsid w:val="00CE0EAE"/>
    <w:rsid w:val="00CE4C01"/>
    <w:rsid w:val="00CE7319"/>
    <w:rsid w:val="00D01926"/>
    <w:rsid w:val="00D266A4"/>
    <w:rsid w:val="00D349D7"/>
    <w:rsid w:val="00D65C30"/>
    <w:rsid w:val="00D66ABA"/>
    <w:rsid w:val="00D96354"/>
    <w:rsid w:val="00DD331F"/>
    <w:rsid w:val="00DD5399"/>
    <w:rsid w:val="00DE0B1E"/>
    <w:rsid w:val="00DE42AB"/>
    <w:rsid w:val="00DE46A2"/>
    <w:rsid w:val="00E17C52"/>
    <w:rsid w:val="00E234DA"/>
    <w:rsid w:val="00E36033"/>
    <w:rsid w:val="00E3667C"/>
    <w:rsid w:val="00E54447"/>
    <w:rsid w:val="00E64325"/>
    <w:rsid w:val="00E72D9C"/>
    <w:rsid w:val="00E80042"/>
    <w:rsid w:val="00E8276C"/>
    <w:rsid w:val="00E83877"/>
    <w:rsid w:val="00EB378F"/>
    <w:rsid w:val="00F55C30"/>
    <w:rsid w:val="00F56E6A"/>
    <w:rsid w:val="00F822A4"/>
    <w:rsid w:val="00FA7601"/>
    <w:rsid w:val="00FE622D"/>
    <w:rsid w:val="00FE6298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6989"/>
  <w15:chartTrackingRefBased/>
  <w15:docId w15:val="{85AB53F0-1120-4E3C-9148-7608F6BE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70EF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667C"/>
  </w:style>
  <w:style w:type="paragraph" w:styleId="Noga">
    <w:name w:val="footer"/>
    <w:basedOn w:val="Navaden"/>
    <w:link w:val="NogaZnak"/>
    <w:uiPriority w:val="99"/>
    <w:unhideWhenUsed/>
    <w:rsid w:val="00E3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67C"/>
  </w:style>
  <w:style w:type="paragraph" w:styleId="Naslov">
    <w:name w:val="Title"/>
    <w:basedOn w:val="Navaden"/>
    <w:next w:val="Navaden"/>
    <w:link w:val="NaslovZnak"/>
    <w:uiPriority w:val="10"/>
    <w:qFormat/>
    <w:rsid w:val="00E234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843352"/>
    <w:pPr>
      <w:ind w:left="720"/>
      <w:contextualSpacing/>
    </w:pPr>
  </w:style>
  <w:style w:type="table" w:styleId="Tabelamrea">
    <w:name w:val="Table Grid"/>
    <w:basedOn w:val="Navadnatabela"/>
    <w:uiPriority w:val="59"/>
    <w:rsid w:val="00843352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43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&#353;\Desktop\SSOM\Glava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1D4E99-80AE-4C9B-AC69-F32A53E1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</Template>
  <TotalTime>66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Mojca Krajnčič</cp:lastModifiedBy>
  <cp:revision>3</cp:revision>
  <dcterms:created xsi:type="dcterms:W3CDTF">2025-02-24T08:38:00Z</dcterms:created>
  <dcterms:modified xsi:type="dcterms:W3CDTF">2025-02-24T10:12:00Z</dcterms:modified>
</cp:coreProperties>
</file>