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93A5" w14:textId="77777777" w:rsidR="004B0B43" w:rsidRDefault="004B0B43"/>
    <w:p w14:paraId="240FEA69" w14:textId="77777777" w:rsidR="00146D95" w:rsidRPr="007B3B22" w:rsidRDefault="00146D95" w:rsidP="00146D95">
      <w:pPr>
        <w:spacing w:line="240" w:lineRule="auto"/>
        <w:jc w:val="both"/>
        <w:rPr>
          <w:rFonts w:cs="Open Sans Light"/>
          <w:b/>
          <w:color w:val="1F4E79" w:themeColor="accent1" w:themeShade="80"/>
        </w:rPr>
      </w:pPr>
      <w:r w:rsidRPr="007B3B22">
        <w:rPr>
          <w:rFonts w:cs="Open Sans Light"/>
          <w:b/>
          <w:color w:val="1F4E79" w:themeColor="accent1" w:themeShade="80"/>
          <w:sz w:val="28"/>
          <w:szCs w:val="28"/>
        </w:rPr>
        <w:t>PROŠNJA ZA KASNEJŠI PRIHOD /PREDČASNI ODHOD OD ORGANIZIRANE VZGOJNO-IZOBRAŽEVALNE DEJAVNOSTI</w:t>
      </w:r>
      <w:r w:rsidRPr="007B3B22">
        <w:rPr>
          <w:rFonts w:cs="Open Sans Light"/>
          <w:b/>
          <w:color w:val="1F4E79" w:themeColor="accent1" w:themeShade="80"/>
        </w:rPr>
        <w:t xml:space="preserve"> </w:t>
      </w:r>
    </w:p>
    <w:p w14:paraId="11A08CD3" w14:textId="77777777" w:rsidR="00146D95" w:rsidRPr="007B3B22" w:rsidRDefault="00146D95" w:rsidP="00146D95">
      <w:pPr>
        <w:spacing w:line="240" w:lineRule="auto"/>
        <w:jc w:val="both"/>
        <w:rPr>
          <w:rFonts w:cs="Open Sans Light"/>
          <w:b/>
          <w:color w:val="1F4E79" w:themeColor="accent1" w:themeShade="80"/>
        </w:rPr>
      </w:pPr>
    </w:p>
    <w:p w14:paraId="5747237D" w14:textId="77777777" w:rsidR="00146D95" w:rsidRPr="007B3B22" w:rsidRDefault="00146D95" w:rsidP="00146D95">
      <w:pPr>
        <w:spacing w:line="600" w:lineRule="auto"/>
        <w:jc w:val="both"/>
        <w:rPr>
          <w:rFonts w:cs="Open Sans Light"/>
        </w:rPr>
      </w:pPr>
      <w:r w:rsidRPr="007B3B22">
        <w:rPr>
          <w:rFonts w:cs="Open Sans Light"/>
        </w:rPr>
        <w:t>Podpisani/-a (ime in priimek starša/zakonitega zastopnika)___________________________ , mati/oče dijaka/-inje, ______________________ iz __________________razreda SŠOM prosim, da mojemu otroku dne (datum dejavnosti) ________________________________ dovolite kasnejši prihod / predčasen odhod (ustrezno obkrožite) od načrtovane vzgojno-izobraževalne dejavnosti. Moj otrok bi se skupini:</w:t>
      </w:r>
    </w:p>
    <w:p w14:paraId="5F294C06" w14:textId="77777777" w:rsidR="00146D95" w:rsidRPr="007B3B22" w:rsidRDefault="00146D95" w:rsidP="00146D95">
      <w:pPr>
        <w:spacing w:line="360" w:lineRule="auto"/>
        <w:jc w:val="both"/>
        <w:rPr>
          <w:rFonts w:cs="Open Sans Light"/>
        </w:rPr>
      </w:pPr>
      <w:r w:rsidRPr="007B3B22">
        <w:rPr>
          <w:rFonts w:cs="Open Sans Light"/>
        </w:rPr>
        <w:t xml:space="preserve"> </w:t>
      </w:r>
      <w:r w:rsidRPr="007B3B22">
        <w:rPr>
          <w:rFonts w:cs="Open Sans Light"/>
        </w:rPr>
        <w:sym w:font="Symbol" w:char="F0B7"/>
      </w:r>
      <w:r w:rsidRPr="007B3B22">
        <w:rPr>
          <w:rFonts w:cs="Open Sans Light"/>
        </w:rPr>
        <w:t xml:space="preserve"> pridružil (dne)______________________(v)________________(ob) _________________ (datum, mesto in čas odhoda od dejavnosti);</w:t>
      </w:r>
    </w:p>
    <w:p w14:paraId="4E56654F" w14:textId="77777777" w:rsidR="00146D95" w:rsidRPr="007B3B22" w:rsidRDefault="00146D95" w:rsidP="00146D95">
      <w:pPr>
        <w:spacing w:line="360" w:lineRule="auto"/>
        <w:jc w:val="both"/>
        <w:rPr>
          <w:rFonts w:cs="Open Sans Light"/>
        </w:rPr>
      </w:pPr>
      <w:r w:rsidRPr="007B3B22">
        <w:rPr>
          <w:rFonts w:cs="Open Sans Light"/>
        </w:rPr>
        <w:t xml:space="preserve"> </w:t>
      </w:r>
      <w:r w:rsidRPr="007B3B22">
        <w:rPr>
          <w:rFonts w:cs="Open Sans Light"/>
        </w:rPr>
        <w:sym w:font="Symbol" w:char="F0B7"/>
      </w:r>
      <w:r w:rsidRPr="007B3B22">
        <w:rPr>
          <w:rFonts w:cs="Open Sans Light"/>
        </w:rPr>
        <w:t xml:space="preserve"> bi skupino zapustil (dne)___________________(v)________________(ob) _____________ (datum, mesto in čas odhoda od dejavnosti).</w:t>
      </w:r>
    </w:p>
    <w:p w14:paraId="63796D73" w14:textId="77777777" w:rsidR="00146D95" w:rsidRPr="007B3B22" w:rsidRDefault="00146D95" w:rsidP="00146D95">
      <w:pPr>
        <w:spacing w:line="600" w:lineRule="auto"/>
        <w:jc w:val="both"/>
        <w:rPr>
          <w:rFonts w:cs="Open Sans Light"/>
        </w:rPr>
      </w:pPr>
      <w:r w:rsidRPr="007B3B22">
        <w:rPr>
          <w:rFonts w:cs="Open Sans Light"/>
        </w:rPr>
        <w:t xml:space="preserve">Izjavljam, da je učitelj spremljevalec za mojega otroka odgovoren od trenutka, ko se kasneje pridruži skupini oz. do trenutka, ko skupino predčasno zapusti, in da odgovornost za kasnejši prihod / predčasen odhod otroka sprejemam sam/-a. </w:t>
      </w:r>
    </w:p>
    <w:p w14:paraId="4468C83E" w14:textId="77777777" w:rsidR="00146D95" w:rsidRDefault="00146D95" w:rsidP="00146D95">
      <w:pPr>
        <w:spacing w:line="600" w:lineRule="auto"/>
        <w:jc w:val="both"/>
        <w:rPr>
          <w:rFonts w:cs="Open Sans Light"/>
        </w:rPr>
      </w:pPr>
      <w:r w:rsidRPr="007B3B22">
        <w:rPr>
          <w:rFonts w:cs="Open Sans Light"/>
        </w:rPr>
        <w:t xml:space="preserve">Podpis staršev ali zakonitih zastopnikov: </w:t>
      </w:r>
    </w:p>
    <w:p w14:paraId="1BF5239B" w14:textId="77777777" w:rsidR="00146D95" w:rsidRPr="007B3B22" w:rsidRDefault="00146D95" w:rsidP="00146D95">
      <w:pPr>
        <w:spacing w:line="600" w:lineRule="auto"/>
        <w:jc w:val="both"/>
        <w:rPr>
          <w:rFonts w:cs="Open Sans Light"/>
        </w:rPr>
      </w:pPr>
    </w:p>
    <w:p w14:paraId="02D6C8D8" w14:textId="77777777" w:rsidR="00146D95" w:rsidRPr="007B3B22" w:rsidRDefault="00146D95" w:rsidP="00146D95">
      <w:pPr>
        <w:spacing w:line="600" w:lineRule="auto"/>
        <w:jc w:val="both"/>
        <w:rPr>
          <w:rFonts w:cs="Open Sans Light"/>
        </w:rPr>
      </w:pPr>
      <w:r w:rsidRPr="007B3B22">
        <w:rPr>
          <w:rFonts w:cs="Open Sans Light"/>
        </w:rPr>
        <w:t xml:space="preserve">V___________________ , dne__________________ </w:t>
      </w:r>
    </w:p>
    <w:p w14:paraId="364A2006" w14:textId="77777777" w:rsidR="00912904" w:rsidRDefault="00912904"/>
    <w:p w14:paraId="54BB4797" w14:textId="77777777" w:rsidR="00912904" w:rsidRPr="00912904" w:rsidRDefault="00912904">
      <w:pPr>
        <w:rPr>
          <w:rFonts w:ascii="Myriad Pro" w:hAnsi="Myriad Pro"/>
        </w:rPr>
      </w:pPr>
    </w:p>
    <w:sectPr w:rsidR="00912904" w:rsidRPr="00912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3EAD" w14:textId="77777777" w:rsidR="00146D95" w:rsidRDefault="00146D95" w:rsidP="00541F62">
      <w:pPr>
        <w:spacing w:after="0" w:line="240" w:lineRule="auto"/>
      </w:pPr>
      <w:r>
        <w:separator/>
      </w:r>
    </w:p>
  </w:endnote>
  <w:endnote w:type="continuationSeparator" w:id="0">
    <w:p w14:paraId="3BDAEBBA" w14:textId="77777777" w:rsidR="00146D95" w:rsidRDefault="00146D95" w:rsidP="0054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2B97" w14:textId="77777777" w:rsidR="00541F62" w:rsidRDefault="00541F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628A" w14:textId="77777777" w:rsidR="00541F62" w:rsidRDefault="00541F6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F6225" w14:textId="77777777" w:rsidR="00541F62" w:rsidRDefault="00541F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C973" w14:textId="77777777" w:rsidR="00146D95" w:rsidRDefault="00146D95" w:rsidP="00541F62">
      <w:pPr>
        <w:spacing w:after="0" w:line="240" w:lineRule="auto"/>
      </w:pPr>
      <w:r>
        <w:separator/>
      </w:r>
    </w:p>
  </w:footnote>
  <w:footnote w:type="continuationSeparator" w:id="0">
    <w:p w14:paraId="3B3D737D" w14:textId="77777777" w:rsidR="00146D95" w:rsidRDefault="00146D95" w:rsidP="0054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5029" w14:textId="77777777" w:rsidR="00541F62" w:rsidRDefault="00146D95">
    <w:pPr>
      <w:pStyle w:val="Glava"/>
    </w:pPr>
    <w:r>
      <w:rPr>
        <w:noProof/>
        <w:lang w:eastAsia="sl-SI"/>
      </w:rPr>
      <w:pict w14:anchorId="6AD63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488313" o:spid="_x0000_s1026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Dopisni papir_nadaljevalni_Barv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AD81" w14:textId="77777777" w:rsidR="00541F62" w:rsidRDefault="00146D95">
    <w:pPr>
      <w:pStyle w:val="Glava"/>
    </w:pPr>
    <w:r>
      <w:rPr>
        <w:noProof/>
        <w:lang w:eastAsia="sl-SI"/>
      </w:rPr>
      <w:pict w14:anchorId="3761B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488314" o:spid="_x0000_s1027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Dopisni papir_nadaljevalni_Barvn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51F0" w14:textId="77777777" w:rsidR="00541F62" w:rsidRDefault="00146D95">
    <w:pPr>
      <w:pStyle w:val="Glava"/>
    </w:pPr>
    <w:r>
      <w:rPr>
        <w:noProof/>
        <w:lang w:eastAsia="sl-SI"/>
      </w:rPr>
      <w:pict w14:anchorId="3A42C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488312" o:spid="_x0000_s1025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Dopisni papir_nadaljevalni_Barvn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95"/>
    <w:rsid w:val="000E3457"/>
    <w:rsid w:val="00146D95"/>
    <w:rsid w:val="00220FB3"/>
    <w:rsid w:val="002E3A48"/>
    <w:rsid w:val="004135A2"/>
    <w:rsid w:val="004B0B43"/>
    <w:rsid w:val="00541F62"/>
    <w:rsid w:val="005B25FC"/>
    <w:rsid w:val="00673919"/>
    <w:rsid w:val="007555F3"/>
    <w:rsid w:val="00912904"/>
    <w:rsid w:val="00B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DF61"/>
  <w15:chartTrackingRefBased/>
  <w15:docId w15:val="{193FF8EA-1A33-4B9C-B568-28B1053D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6D95"/>
    <w:rPr>
      <w:rFonts w:ascii="Open Sans Light" w:hAnsi="Open Sans Ligh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1F6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GlavaZnak">
    <w:name w:val="Glava Znak"/>
    <w:basedOn w:val="Privzetapisavaodstavka"/>
    <w:link w:val="Glava"/>
    <w:uiPriority w:val="99"/>
    <w:rsid w:val="00541F62"/>
  </w:style>
  <w:style w:type="paragraph" w:styleId="Noga">
    <w:name w:val="footer"/>
    <w:basedOn w:val="Navaden"/>
    <w:link w:val="NogaZnak"/>
    <w:uiPriority w:val="99"/>
    <w:unhideWhenUsed/>
    <w:rsid w:val="00541F6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ogaZnak">
    <w:name w:val="Noga Znak"/>
    <w:basedOn w:val="Privzetapisavaodstavka"/>
    <w:link w:val="Noga"/>
    <w:uiPriority w:val="99"/>
    <w:rsid w:val="0054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DJA_23-24\LOGO,%20OPIS%20S&#352;OM\2016%20LOGO\DL_prazen_Barv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DL_prazen_Barve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NadjaJP</dc:creator>
  <cp:keywords/>
  <dc:description/>
  <cp:lastModifiedBy>Nadja Jager Popovič</cp:lastModifiedBy>
  <cp:revision>1</cp:revision>
  <dcterms:created xsi:type="dcterms:W3CDTF">2024-09-09T19:41:00Z</dcterms:created>
  <dcterms:modified xsi:type="dcterms:W3CDTF">2024-09-09T19:42:00Z</dcterms:modified>
</cp:coreProperties>
</file>